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1DB3" w14:textId="569402DF" w:rsidR="00F82B25" w:rsidRDefault="00505DB9" w:rsidP="00F82B25">
      <w:pPr>
        <w:tabs>
          <w:tab w:val="left" w:pos="5670"/>
          <w:tab w:val="left" w:pos="7890"/>
        </w:tabs>
        <w:jc w:val="left"/>
        <w:rPr>
          <w:szCs w:val="20"/>
        </w:rPr>
      </w:pPr>
      <w:r w:rsidRPr="00505DB9">
        <w:rPr>
          <w:szCs w:val="20"/>
        </w:rPr>
        <w:drawing>
          <wp:inline distT="0" distB="0" distL="0" distR="0" wp14:anchorId="073F133C" wp14:editId="19D19FB1">
            <wp:extent cx="1362265" cy="295316"/>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62265" cy="295316"/>
                    </a:xfrm>
                    <a:prstGeom prst="rect">
                      <a:avLst/>
                    </a:prstGeom>
                  </pic:spPr>
                </pic:pic>
              </a:graphicData>
            </a:graphic>
          </wp:inline>
        </w:drawing>
      </w:r>
    </w:p>
    <w:p w14:paraId="39C43AE3" w14:textId="77777777" w:rsidR="00455452" w:rsidRDefault="00455452" w:rsidP="00F82B25">
      <w:pPr>
        <w:tabs>
          <w:tab w:val="left" w:pos="5670"/>
          <w:tab w:val="left" w:pos="7890"/>
        </w:tabs>
        <w:jc w:val="left"/>
        <w:rPr>
          <w:szCs w:val="20"/>
        </w:rPr>
      </w:pPr>
    </w:p>
    <w:p w14:paraId="3813EEA8" w14:textId="1A871BF7" w:rsidR="00D60286" w:rsidRPr="00D60286" w:rsidRDefault="00D60286" w:rsidP="00D60286">
      <w:pPr>
        <w:ind w:left="2832" w:right="567" w:firstLine="708"/>
        <w:rPr>
          <w:b/>
          <w:sz w:val="22"/>
          <w:szCs w:val="22"/>
        </w:rPr>
      </w:pPr>
      <w:r w:rsidRPr="00D60286">
        <w:rPr>
          <w:b/>
          <w:sz w:val="22"/>
          <w:szCs w:val="22"/>
        </w:rPr>
        <w:t xml:space="preserve">ARRETE du </w:t>
      </w:r>
      <w:r w:rsidR="00505DB9">
        <w:rPr>
          <w:b/>
          <w:sz w:val="22"/>
          <w:szCs w:val="22"/>
        </w:rPr>
        <w:t>25 octobre 2024</w:t>
      </w:r>
    </w:p>
    <w:p w14:paraId="6FB774DA" w14:textId="77777777" w:rsidR="00D60286" w:rsidRPr="00D60286" w:rsidRDefault="00D60286" w:rsidP="00D60286">
      <w:pPr>
        <w:ind w:right="567"/>
        <w:jc w:val="center"/>
        <w:rPr>
          <w:b/>
          <w:sz w:val="22"/>
          <w:szCs w:val="22"/>
        </w:rPr>
      </w:pPr>
      <w:r w:rsidRPr="00D60286">
        <w:rPr>
          <w:b/>
          <w:sz w:val="22"/>
          <w:szCs w:val="22"/>
        </w:rPr>
        <w:t>Modifiant l’arrêté du 1</w:t>
      </w:r>
      <w:r w:rsidRPr="00D60286">
        <w:rPr>
          <w:b/>
          <w:sz w:val="22"/>
          <w:szCs w:val="22"/>
          <w:vertAlign w:val="superscript"/>
        </w:rPr>
        <w:t>er</w:t>
      </w:r>
      <w:r w:rsidRPr="00D60286">
        <w:rPr>
          <w:b/>
          <w:sz w:val="22"/>
          <w:szCs w:val="22"/>
        </w:rPr>
        <w:t xml:space="preserve"> Aout 2022 fixant la composition nominative </w:t>
      </w:r>
    </w:p>
    <w:p w14:paraId="6C0AB685" w14:textId="77777777" w:rsidR="00D60286" w:rsidRPr="00D60286" w:rsidRDefault="00D60286" w:rsidP="00D60286">
      <w:pPr>
        <w:ind w:right="567"/>
        <w:jc w:val="center"/>
        <w:rPr>
          <w:b/>
          <w:sz w:val="22"/>
          <w:szCs w:val="22"/>
        </w:rPr>
      </w:pPr>
      <w:proofErr w:type="gramStart"/>
      <w:r w:rsidRPr="00D60286">
        <w:rPr>
          <w:b/>
          <w:sz w:val="22"/>
          <w:szCs w:val="22"/>
        </w:rPr>
        <w:t>du</w:t>
      </w:r>
      <w:proofErr w:type="gramEnd"/>
      <w:r w:rsidRPr="00D60286">
        <w:rPr>
          <w:b/>
          <w:sz w:val="22"/>
          <w:szCs w:val="22"/>
        </w:rPr>
        <w:t xml:space="preserve"> Conseil Territorial de Santé du Var</w:t>
      </w:r>
    </w:p>
    <w:p w14:paraId="7208F8BC" w14:textId="77777777" w:rsidR="00D60286" w:rsidRPr="00D60286" w:rsidRDefault="00D60286" w:rsidP="00D60286">
      <w:pPr>
        <w:ind w:right="567"/>
        <w:jc w:val="center"/>
        <w:rPr>
          <w:b/>
          <w:sz w:val="22"/>
          <w:szCs w:val="22"/>
        </w:rPr>
      </w:pPr>
    </w:p>
    <w:p w14:paraId="5D3B3E34" w14:textId="77777777" w:rsidR="00D60286" w:rsidRPr="00D60286" w:rsidRDefault="00D60286" w:rsidP="00D60286">
      <w:pPr>
        <w:ind w:right="567"/>
        <w:jc w:val="center"/>
        <w:rPr>
          <w:b/>
          <w:sz w:val="22"/>
          <w:szCs w:val="22"/>
        </w:rPr>
      </w:pPr>
    </w:p>
    <w:p w14:paraId="44CE3F1C" w14:textId="77777777" w:rsidR="00D60286" w:rsidRPr="00D60286" w:rsidRDefault="00D60286" w:rsidP="00D60286">
      <w:pPr>
        <w:tabs>
          <w:tab w:val="left" w:pos="2028"/>
        </w:tabs>
        <w:jc w:val="center"/>
        <w:rPr>
          <w:b/>
          <w:sz w:val="22"/>
          <w:szCs w:val="22"/>
        </w:rPr>
      </w:pPr>
      <w:r w:rsidRPr="00D60286">
        <w:rPr>
          <w:b/>
          <w:sz w:val="22"/>
          <w:szCs w:val="22"/>
        </w:rPr>
        <w:t>LE DIRECTEUR GENERAL DE L’AGENCE REGIONALE DE SANTE</w:t>
      </w:r>
      <w:r w:rsidRPr="00D60286">
        <w:rPr>
          <w:b/>
          <w:sz w:val="22"/>
          <w:szCs w:val="22"/>
        </w:rPr>
        <w:br/>
        <w:t>DE PROVENCE-ALPES-COTE D’AZUR</w:t>
      </w:r>
    </w:p>
    <w:p w14:paraId="3757F66E" w14:textId="77777777" w:rsidR="00D60286" w:rsidRPr="00D60286" w:rsidRDefault="00D60286" w:rsidP="00D60286">
      <w:pPr>
        <w:ind w:right="567"/>
        <w:rPr>
          <w:b/>
          <w:szCs w:val="20"/>
        </w:rPr>
      </w:pPr>
    </w:p>
    <w:p w14:paraId="4495AAF5" w14:textId="77777777" w:rsidR="00D60286" w:rsidRPr="00D60286" w:rsidRDefault="00D60286" w:rsidP="00D60286">
      <w:pPr>
        <w:ind w:right="567"/>
        <w:rPr>
          <w:b/>
          <w:szCs w:val="20"/>
        </w:rPr>
      </w:pPr>
    </w:p>
    <w:p w14:paraId="3CCC6068" w14:textId="77777777" w:rsidR="00D60286" w:rsidRPr="00D60286" w:rsidRDefault="00D60286" w:rsidP="00D60286">
      <w:pPr>
        <w:ind w:right="281"/>
        <w:rPr>
          <w:szCs w:val="20"/>
        </w:rPr>
      </w:pPr>
      <w:r w:rsidRPr="00D60286">
        <w:rPr>
          <w:b/>
          <w:szCs w:val="20"/>
        </w:rPr>
        <w:t>Vu</w:t>
      </w:r>
      <w:r w:rsidRPr="00D60286">
        <w:rPr>
          <w:szCs w:val="20"/>
        </w:rPr>
        <w:t xml:space="preserve"> le code de la santé publique, notamment ses articles L1434-10 CSP, R. 1434-33 à 1434-40 ;</w:t>
      </w:r>
    </w:p>
    <w:p w14:paraId="079B42BD" w14:textId="77777777" w:rsidR="00D60286" w:rsidRPr="00D60286" w:rsidRDefault="00D60286" w:rsidP="00D60286">
      <w:pPr>
        <w:ind w:right="567"/>
        <w:rPr>
          <w:b/>
          <w:szCs w:val="20"/>
        </w:rPr>
      </w:pPr>
    </w:p>
    <w:p w14:paraId="6A5BEEAD" w14:textId="77777777" w:rsidR="00D60286" w:rsidRPr="00D60286" w:rsidRDefault="00D60286" w:rsidP="00D60286">
      <w:pPr>
        <w:ind w:right="567"/>
        <w:rPr>
          <w:szCs w:val="20"/>
        </w:rPr>
      </w:pPr>
      <w:r w:rsidRPr="00D60286">
        <w:rPr>
          <w:b/>
          <w:szCs w:val="20"/>
        </w:rPr>
        <w:t>Vu</w:t>
      </w:r>
      <w:r w:rsidRPr="00D60286">
        <w:rPr>
          <w:szCs w:val="20"/>
        </w:rPr>
        <w:t xml:space="preserve"> la loi n° 2016-41 du 26 janvier 2016 de modernisation de notre système de santé ;</w:t>
      </w:r>
    </w:p>
    <w:p w14:paraId="63E04E85" w14:textId="77777777" w:rsidR="00D60286" w:rsidRPr="00D60286" w:rsidRDefault="00D60286" w:rsidP="00D60286">
      <w:pPr>
        <w:ind w:right="567"/>
        <w:rPr>
          <w:szCs w:val="20"/>
        </w:rPr>
      </w:pPr>
    </w:p>
    <w:p w14:paraId="2F311ED5" w14:textId="77777777" w:rsidR="00D60286" w:rsidRPr="00D60286" w:rsidRDefault="00D60286" w:rsidP="00D60286">
      <w:pPr>
        <w:shd w:val="clear" w:color="auto" w:fill="FFFFFF"/>
        <w:spacing w:after="75"/>
        <w:jc w:val="left"/>
        <w:outlineLvl w:val="0"/>
        <w:rPr>
          <w:kern w:val="36"/>
          <w:szCs w:val="20"/>
        </w:rPr>
      </w:pPr>
      <w:r w:rsidRPr="00D60286">
        <w:rPr>
          <w:b/>
          <w:bCs/>
          <w:kern w:val="36"/>
          <w:szCs w:val="20"/>
        </w:rPr>
        <w:t>Vu</w:t>
      </w:r>
      <w:r w:rsidRPr="00D60286">
        <w:rPr>
          <w:bCs/>
          <w:kern w:val="36"/>
          <w:szCs w:val="20"/>
        </w:rPr>
        <w:t xml:space="preserve"> la loi n° 2022-217 du 21 février 2022 </w:t>
      </w:r>
      <w:r w:rsidRPr="00D60286">
        <w:rPr>
          <w:kern w:val="36"/>
          <w:szCs w:val="20"/>
        </w:rPr>
        <w:t>relative à la différenciation, la décentralisation, la déconcentration et portant diverses mesures de simplification de l'action publique locale modifiant l’article L 1434-10 du CSP</w:t>
      </w:r>
    </w:p>
    <w:p w14:paraId="0A78950B" w14:textId="77777777" w:rsidR="00D60286" w:rsidRPr="00D60286" w:rsidRDefault="00D60286" w:rsidP="00D60286">
      <w:pPr>
        <w:shd w:val="clear" w:color="auto" w:fill="FFFFFF"/>
        <w:spacing w:after="75"/>
        <w:jc w:val="left"/>
        <w:outlineLvl w:val="0"/>
        <w:rPr>
          <w:kern w:val="36"/>
          <w:szCs w:val="20"/>
        </w:rPr>
      </w:pPr>
    </w:p>
    <w:p w14:paraId="4EFA7B4C" w14:textId="77777777" w:rsidR="00D60286" w:rsidRPr="00D60286" w:rsidRDefault="00D60286" w:rsidP="00D60286">
      <w:pPr>
        <w:ind w:right="567"/>
        <w:rPr>
          <w:szCs w:val="20"/>
        </w:rPr>
      </w:pPr>
      <w:r w:rsidRPr="00D60286">
        <w:rPr>
          <w:b/>
          <w:szCs w:val="20"/>
        </w:rPr>
        <w:t>Vu</w:t>
      </w:r>
      <w:r w:rsidRPr="00D60286">
        <w:rPr>
          <w:szCs w:val="20"/>
        </w:rPr>
        <w:t xml:space="preserve"> le décret n° 2010-336 du 31 mars 2010 portant création des Agences Régionales de Santé ;</w:t>
      </w:r>
    </w:p>
    <w:p w14:paraId="7A58E434" w14:textId="77777777" w:rsidR="00D60286" w:rsidRPr="00D60286" w:rsidRDefault="00D60286" w:rsidP="00D60286">
      <w:pPr>
        <w:widowControl w:val="0"/>
        <w:autoSpaceDE w:val="0"/>
        <w:autoSpaceDN w:val="0"/>
        <w:adjustRightInd w:val="0"/>
        <w:ind w:right="567"/>
        <w:rPr>
          <w:szCs w:val="20"/>
        </w:rPr>
      </w:pPr>
    </w:p>
    <w:p w14:paraId="3F3797AD" w14:textId="77777777" w:rsidR="00D60286" w:rsidRPr="00D60286" w:rsidRDefault="00D60286" w:rsidP="00D60286">
      <w:pPr>
        <w:widowControl w:val="0"/>
        <w:autoSpaceDE w:val="0"/>
        <w:autoSpaceDN w:val="0"/>
        <w:adjustRightInd w:val="0"/>
        <w:ind w:right="567"/>
        <w:rPr>
          <w:bCs/>
          <w:szCs w:val="20"/>
        </w:rPr>
      </w:pPr>
      <w:r w:rsidRPr="00D60286">
        <w:rPr>
          <w:b/>
          <w:szCs w:val="20"/>
        </w:rPr>
        <w:t xml:space="preserve">Vu </w:t>
      </w:r>
      <w:r w:rsidRPr="00D60286">
        <w:rPr>
          <w:bCs/>
          <w:szCs w:val="20"/>
        </w:rPr>
        <w:t>le décret n° 2016-1024 du 26 juillet 2016 relatif aux territoires de démocratie sanitaire aux zones des schémas régionaux de santé et aux Conseils Territoriaux de Santé ;</w:t>
      </w:r>
    </w:p>
    <w:p w14:paraId="52C29A31" w14:textId="77777777" w:rsidR="00D60286" w:rsidRPr="00D60286" w:rsidRDefault="00D60286" w:rsidP="00D60286">
      <w:pPr>
        <w:widowControl w:val="0"/>
        <w:autoSpaceDE w:val="0"/>
        <w:autoSpaceDN w:val="0"/>
        <w:adjustRightInd w:val="0"/>
        <w:ind w:right="567"/>
        <w:rPr>
          <w:szCs w:val="20"/>
        </w:rPr>
      </w:pPr>
    </w:p>
    <w:p w14:paraId="0EA23B8C" w14:textId="77777777" w:rsidR="00D60286" w:rsidRPr="00D60286" w:rsidRDefault="00D60286" w:rsidP="00D60286">
      <w:pPr>
        <w:tabs>
          <w:tab w:val="center" w:pos="4536"/>
          <w:tab w:val="right" w:pos="9072"/>
        </w:tabs>
        <w:rPr>
          <w:szCs w:val="20"/>
        </w:rPr>
      </w:pPr>
      <w:r w:rsidRPr="00D60286">
        <w:rPr>
          <w:szCs w:val="20"/>
        </w:rPr>
        <w:t xml:space="preserve">VU le décret du </w:t>
      </w:r>
      <w:r w:rsidR="001A7E62">
        <w:rPr>
          <w:szCs w:val="20"/>
        </w:rPr>
        <w:t>16 Juillet 2024</w:t>
      </w:r>
      <w:r w:rsidRPr="00D60286">
        <w:rPr>
          <w:szCs w:val="20"/>
        </w:rPr>
        <w:t xml:space="preserve"> portant nomination de Monsieur </w:t>
      </w:r>
      <w:r w:rsidR="001A7E62">
        <w:rPr>
          <w:szCs w:val="20"/>
        </w:rPr>
        <w:t>Yann BUBIEN</w:t>
      </w:r>
      <w:r w:rsidRPr="00D60286">
        <w:rPr>
          <w:szCs w:val="20"/>
        </w:rPr>
        <w:t>, e</w:t>
      </w:r>
      <w:r w:rsidR="001A7E62">
        <w:rPr>
          <w:szCs w:val="20"/>
        </w:rPr>
        <w:t xml:space="preserve">n qualité de Directeur général </w:t>
      </w:r>
      <w:r w:rsidRPr="00D60286">
        <w:rPr>
          <w:szCs w:val="20"/>
        </w:rPr>
        <w:t xml:space="preserve">de l’Agence régionale de santé Provence-Alpes-Côte d’Azur, à compter du </w:t>
      </w:r>
      <w:r w:rsidR="001A7E62">
        <w:rPr>
          <w:szCs w:val="20"/>
        </w:rPr>
        <w:t>18 Juillet 2024</w:t>
      </w:r>
      <w:r w:rsidRPr="00D60286">
        <w:rPr>
          <w:szCs w:val="20"/>
        </w:rPr>
        <w:t xml:space="preserve"> ;</w:t>
      </w:r>
    </w:p>
    <w:p w14:paraId="00D31300" w14:textId="77777777" w:rsidR="00D60286" w:rsidRPr="00D60286" w:rsidRDefault="00D60286" w:rsidP="00D60286">
      <w:pPr>
        <w:widowControl w:val="0"/>
        <w:autoSpaceDE w:val="0"/>
        <w:autoSpaceDN w:val="0"/>
        <w:adjustRightInd w:val="0"/>
        <w:ind w:right="567"/>
        <w:rPr>
          <w:bCs/>
          <w:szCs w:val="20"/>
        </w:rPr>
      </w:pPr>
    </w:p>
    <w:p w14:paraId="3C8C8FC3" w14:textId="77777777" w:rsidR="00D60286" w:rsidRPr="00D60286" w:rsidRDefault="00D60286" w:rsidP="00D60286">
      <w:pPr>
        <w:widowControl w:val="0"/>
        <w:autoSpaceDE w:val="0"/>
        <w:autoSpaceDN w:val="0"/>
        <w:adjustRightInd w:val="0"/>
        <w:ind w:right="567"/>
        <w:rPr>
          <w:strike/>
          <w:szCs w:val="20"/>
        </w:rPr>
      </w:pPr>
      <w:r w:rsidRPr="00D60286">
        <w:t>Vu le décret n° 2021-1258 du 29 septembre 2021 portant prorogation du mandat des membres de certains conseils territoriaux de santé</w:t>
      </w:r>
    </w:p>
    <w:p w14:paraId="7773FE7C" w14:textId="77777777" w:rsidR="00D60286" w:rsidRPr="00D60286" w:rsidRDefault="00D60286" w:rsidP="00D60286">
      <w:pPr>
        <w:widowControl w:val="0"/>
        <w:autoSpaceDE w:val="0"/>
        <w:autoSpaceDN w:val="0"/>
        <w:adjustRightInd w:val="0"/>
        <w:ind w:right="567"/>
        <w:rPr>
          <w:szCs w:val="20"/>
        </w:rPr>
      </w:pPr>
    </w:p>
    <w:p w14:paraId="37F6CDC3" w14:textId="77777777" w:rsidR="00D60286" w:rsidRPr="00D60286" w:rsidRDefault="00D60286" w:rsidP="00D60286">
      <w:pPr>
        <w:ind w:right="567"/>
        <w:rPr>
          <w:szCs w:val="20"/>
        </w:rPr>
      </w:pPr>
      <w:r w:rsidRPr="00D60286">
        <w:rPr>
          <w:b/>
          <w:szCs w:val="20"/>
        </w:rPr>
        <w:t>Vu</w:t>
      </w:r>
      <w:r w:rsidRPr="00D60286">
        <w:rPr>
          <w:szCs w:val="20"/>
        </w:rPr>
        <w:t xml:space="preserve"> l’arrêté ministériel</w:t>
      </w:r>
      <w:r w:rsidRPr="00D60286">
        <w:rPr>
          <w:bCs/>
          <w:szCs w:val="20"/>
          <w:lang w:val="de-DE"/>
        </w:rPr>
        <w:t xml:space="preserve"> du 3</w:t>
      </w:r>
      <w:r w:rsidRPr="00D60286">
        <w:rPr>
          <w:bCs/>
          <w:szCs w:val="20"/>
        </w:rPr>
        <w:t xml:space="preserve"> août</w:t>
      </w:r>
      <w:r w:rsidRPr="00D60286">
        <w:rPr>
          <w:bCs/>
          <w:szCs w:val="20"/>
          <w:lang w:val="de-DE"/>
        </w:rPr>
        <w:t xml:space="preserve"> 2016</w:t>
      </w:r>
      <w:r w:rsidRPr="00D60286">
        <w:rPr>
          <w:bCs/>
          <w:szCs w:val="20"/>
        </w:rPr>
        <w:t xml:space="preserve"> relatif</w:t>
      </w:r>
      <w:r w:rsidRPr="00D60286">
        <w:rPr>
          <w:bCs/>
          <w:szCs w:val="20"/>
          <w:lang w:val="de-DE"/>
        </w:rPr>
        <w:t xml:space="preserve"> à la </w:t>
      </w:r>
      <w:r w:rsidRPr="00D60286">
        <w:rPr>
          <w:bCs/>
          <w:szCs w:val="20"/>
        </w:rPr>
        <w:t>composition</w:t>
      </w:r>
      <w:r w:rsidRPr="00D60286">
        <w:rPr>
          <w:bCs/>
          <w:szCs w:val="20"/>
          <w:lang w:val="de-DE"/>
        </w:rPr>
        <w:t xml:space="preserve"> du </w:t>
      </w:r>
      <w:r w:rsidRPr="00D60286">
        <w:rPr>
          <w:bCs/>
          <w:szCs w:val="20"/>
        </w:rPr>
        <w:t>Conseil</w:t>
      </w:r>
      <w:r w:rsidRPr="00D60286">
        <w:rPr>
          <w:bCs/>
          <w:szCs w:val="20"/>
          <w:lang w:val="de-DE"/>
        </w:rPr>
        <w:t xml:space="preserve"> Territorial de </w:t>
      </w:r>
      <w:r w:rsidRPr="00D60286">
        <w:rPr>
          <w:bCs/>
          <w:szCs w:val="20"/>
        </w:rPr>
        <w:t>Santé</w:t>
      </w:r>
      <w:r w:rsidRPr="00D60286">
        <w:rPr>
          <w:bCs/>
          <w:szCs w:val="20"/>
          <w:lang w:val="de-DE"/>
        </w:rPr>
        <w:t xml:space="preserve"> ;</w:t>
      </w:r>
    </w:p>
    <w:p w14:paraId="12408F47" w14:textId="77777777" w:rsidR="00D60286" w:rsidRPr="00D60286" w:rsidRDefault="00D60286" w:rsidP="00D60286">
      <w:pPr>
        <w:ind w:right="567"/>
        <w:rPr>
          <w:szCs w:val="20"/>
        </w:rPr>
      </w:pPr>
    </w:p>
    <w:p w14:paraId="51C55DAD" w14:textId="77777777" w:rsidR="00D60286" w:rsidRPr="00D60286" w:rsidRDefault="00D60286" w:rsidP="00D60286">
      <w:pPr>
        <w:ind w:right="567"/>
        <w:rPr>
          <w:szCs w:val="20"/>
        </w:rPr>
      </w:pPr>
      <w:r w:rsidRPr="00D60286">
        <w:rPr>
          <w:b/>
          <w:szCs w:val="20"/>
        </w:rPr>
        <w:t xml:space="preserve">Vu </w:t>
      </w:r>
      <w:r w:rsidRPr="00D60286">
        <w:rPr>
          <w:szCs w:val="20"/>
        </w:rPr>
        <w:t xml:space="preserve">l’arrêté n° </w:t>
      </w:r>
      <w:r w:rsidRPr="00D60286">
        <w:rPr>
          <w:bCs/>
          <w:color w:val="101010"/>
          <w:szCs w:val="20"/>
        </w:rPr>
        <w:t xml:space="preserve">2016037-0024 </w:t>
      </w:r>
      <w:r w:rsidRPr="00D60286">
        <w:rPr>
          <w:szCs w:val="20"/>
        </w:rPr>
        <w:t>du 24 octobre 2016 du Directeur Général de l’Agence Régionale de Santé définissant les territoires de démocratie sanitaire de la région Provence-Alpes-Côte d’Azur ;</w:t>
      </w:r>
    </w:p>
    <w:p w14:paraId="1BA7893F" w14:textId="77777777" w:rsidR="00D60286" w:rsidRPr="00D60286" w:rsidRDefault="00D60286" w:rsidP="00D60286">
      <w:pPr>
        <w:ind w:right="567"/>
        <w:rPr>
          <w:szCs w:val="20"/>
        </w:rPr>
      </w:pPr>
    </w:p>
    <w:p w14:paraId="0548EFBC" w14:textId="77777777" w:rsidR="00D60286" w:rsidRPr="00D60286" w:rsidRDefault="00D60286" w:rsidP="00D60286">
      <w:pPr>
        <w:ind w:right="567"/>
        <w:rPr>
          <w:bCs/>
          <w:color w:val="101010"/>
          <w:szCs w:val="20"/>
        </w:rPr>
      </w:pPr>
      <w:r w:rsidRPr="00D60286">
        <w:rPr>
          <w:b/>
          <w:szCs w:val="20"/>
        </w:rPr>
        <w:t>Vu</w:t>
      </w:r>
      <w:r w:rsidRPr="00D60286">
        <w:rPr>
          <w:bCs/>
          <w:color w:val="101010"/>
          <w:szCs w:val="20"/>
        </w:rPr>
        <w:t xml:space="preserve"> l’arrêté n° </w:t>
      </w:r>
      <w:r w:rsidRPr="00D60286">
        <w:rPr>
          <w:bCs/>
          <w:color w:val="141414"/>
          <w:szCs w:val="20"/>
        </w:rPr>
        <w:t>DD83</w:t>
      </w:r>
      <w:r w:rsidRPr="00D60286">
        <w:rPr>
          <w:bCs/>
          <w:color w:val="262626"/>
          <w:szCs w:val="20"/>
        </w:rPr>
        <w:t>-</w:t>
      </w:r>
      <w:r w:rsidRPr="00D60286">
        <w:rPr>
          <w:bCs/>
          <w:color w:val="141414"/>
          <w:szCs w:val="20"/>
        </w:rPr>
        <w:t>0217</w:t>
      </w:r>
      <w:r w:rsidRPr="00D60286">
        <w:rPr>
          <w:bCs/>
          <w:color w:val="262626"/>
          <w:szCs w:val="20"/>
        </w:rPr>
        <w:t>-</w:t>
      </w:r>
      <w:r w:rsidRPr="00D60286">
        <w:rPr>
          <w:bCs/>
          <w:color w:val="141414"/>
          <w:szCs w:val="20"/>
        </w:rPr>
        <w:t>11</w:t>
      </w:r>
      <w:r w:rsidRPr="00D60286">
        <w:rPr>
          <w:bCs/>
          <w:color w:val="262626"/>
          <w:szCs w:val="20"/>
        </w:rPr>
        <w:t>2</w:t>
      </w:r>
      <w:r w:rsidRPr="00D60286">
        <w:rPr>
          <w:bCs/>
          <w:color w:val="141414"/>
          <w:szCs w:val="20"/>
        </w:rPr>
        <w:t>8-D du 2 mars 2017</w:t>
      </w:r>
      <w:r w:rsidRPr="00D60286">
        <w:rPr>
          <w:b/>
          <w:bCs/>
          <w:color w:val="141414"/>
          <w:sz w:val="16"/>
          <w:szCs w:val="16"/>
        </w:rPr>
        <w:t xml:space="preserve"> </w:t>
      </w:r>
      <w:r w:rsidRPr="00D60286">
        <w:rPr>
          <w:bCs/>
          <w:color w:val="101010"/>
          <w:szCs w:val="20"/>
        </w:rPr>
        <w:t>fixant la composition nominative du Conseil Territorial de Santé du Var ;</w:t>
      </w:r>
    </w:p>
    <w:p w14:paraId="5A21BB77" w14:textId="77777777" w:rsidR="00D60286" w:rsidRPr="00D60286" w:rsidRDefault="00D60286" w:rsidP="00D60286">
      <w:pPr>
        <w:ind w:right="567"/>
        <w:rPr>
          <w:bCs/>
          <w:color w:val="101010"/>
          <w:szCs w:val="20"/>
        </w:rPr>
      </w:pPr>
    </w:p>
    <w:p w14:paraId="5B219899" w14:textId="77777777" w:rsidR="00D60286" w:rsidRPr="00D60286" w:rsidRDefault="00D60286" w:rsidP="00D60286">
      <w:pPr>
        <w:ind w:right="567"/>
        <w:jc w:val="left"/>
        <w:rPr>
          <w:szCs w:val="20"/>
        </w:rPr>
      </w:pPr>
      <w:r w:rsidRPr="00D60286">
        <w:rPr>
          <w:b/>
          <w:bCs/>
          <w:szCs w:val="20"/>
        </w:rPr>
        <w:t>VU</w:t>
      </w:r>
      <w:r w:rsidRPr="00D60286">
        <w:rPr>
          <w:bCs/>
          <w:szCs w:val="20"/>
        </w:rPr>
        <w:t xml:space="preserve"> l’arrêté du 1</w:t>
      </w:r>
      <w:r w:rsidRPr="00D60286">
        <w:rPr>
          <w:bCs/>
          <w:szCs w:val="20"/>
          <w:vertAlign w:val="superscript"/>
        </w:rPr>
        <w:t>er</w:t>
      </w:r>
      <w:r w:rsidRPr="00D60286">
        <w:rPr>
          <w:bCs/>
          <w:szCs w:val="20"/>
        </w:rPr>
        <w:t xml:space="preserve"> aout 2022 fixant </w:t>
      </w:r>
      <w:r w:rsidRPr="00D60286">
        <w:rPr>
          <w:szCs w:val="20"/>
        </w:rPr>
        <w:t xml:space="preserve">la composition nominative du Conseil Territorial de Santé du Var ; </w:t>
      </w:r>
    </w:p>
    <w:p w14:paraId="32E813A7" w14:textId="77777777" w:rsidR="00D60286" w:rsidRPr="00D60286" w:rsidRDefault="00D60286" w:rsidP="00D60286">
      <w:pPr>
        <w:ind w:right="567"/>
        <w:jc w:val="left"/>
        <w:rPr>
          <w:bCs/>
          <w:color w:val="101010"/>
          <w:szCs w:val="20"/>
        </w:rPr>
      </w:pPr>
    </w:p>
    <w:p w14:paraId="0C46C0FE" w14:textId="77777777" w:rsidR="00D60286" w:rsidRPr="00D60286" w:rsidRDefault="00D60286" w:rsidP="00D60286">
      <w:pPr>
        <w:widowControl w:val="0"/>
        <w:autoSpaceDE w:val="0"/>
        <w:autoSpaceDN w:val="0"/>
        <w:adjustRightInd w:val="0"/>
        <w:ind w:right="567"/>
        <w:rPr>
          <w:szCs w:val="20"/>
        </w:rPr>
      </w:pPr>
      <w:r w:rsidRPr="00D60286">
        <w:rPr>
          <w:szCs w:val="20"/>
        </w:rPr>
        <w:t>Sur proposition des autorités et instances chargées de désigner des représentants mentionnés dans l’arrêté ministériel du 3 août 2016 relatif à la composition du conseil territorial de santé ;</w:t>
      </w:r>
    </w:p>
    <w:p w14:paraId="11668327" w14:textId="77777777" w:rsidR="00D60286" w:rsidRPr="00D60286" w:rsidRDefault="00D60286" w:rsidP="00D60286">
      <w:pPr>
        <w:ind w:right="567"/>
        <w:rPr>
          <w:bCs/>
          <w:szCs w:val="20"/>
        </w:rPr>
      </w:pPr>
    </w:p>
    <w:p w14:paraId="24C22F75" w14:textId="77777777" w:rsidR="00D60286" w:rsidRPr="00D60286" w:rsidRDefault="00D60286" w:rsidP="00D60286">
      <w:pPr>
        <w:ind w:right="567"/>
        <w:rPr>
          <w:bCs/>
          <w:szCs w:val="20"/>
        </w:rPr>
      </w:pPr>
      <w:r w:rsidRPr="00D60286">
        <w:rPr>
          <w:b/>
          <w:bCs/>
          <w:szCs w:val="20"/>
        </w:rPr>
        <w:t>Considérant</w:t>
      </w:r>
      <w:r w:rsidRPr="00D60286">
        <w:rPr>
          <w:bCs/>
          <w:szCs w:val="20"/>
        </w:rPr>
        <w:t xml:space="preserve"> que le mandat des membres des CTS a été prorogé jusqu’à la désignation des nouveaux membres et au plus tard, jusqu’au 31 juillet 2022 conformément au décret du 29 septembre 2021 susvisé, et qu’il convient donc de désigner une nouvelle mandature ;</w:t>
      </w:r>
    </w:p>
    <w:p w14:paraId="48A36F80" w14:textId="77777777" w:rsidR="00D60286" w:rsidRPr="00D60286" w:rsidRDefault="00D60286" w:rsidP="00D60286">
      <w:pPr>
        <w:widowControl w:val="0"/>
        <w:autoSpaceDE w:val="0"/>
        <w:autoSpaceDN w:val="0"/>
        <w:adjustRightInd w:val="0"/>
        <w:ind w:right="567"/>
        <w:rPr>
          <w:szCs w:val="20"/>
        </w:rPr>
      </w:pPr>
    </w:p>
    <w:p w14:paraId="40F94CBA" w14:textId="77777777" w:rsidR="00D60286" w:rsidRDefault="00D60286" w:rsidP="00D60286">
      <w:pPr>
        <w:widowControl w:val="0"/>
        <w:autoSpaceDE w:val="0"/>
        <w:autoSpaceDN w:val="0"/>
        <w:adjustRightInd w:val="0"/>
        <w:ind w:right="567"/>
        <w:rPr>
          <w:szCs w:val="20"/>
        </w:rPr>
      </w:pPr>
    </w:p>
    <w:p w14:paraId="3701637F" w14:textId="77777777" w:rsidR="00777C72" w:rsidRDefault="00777C72" w:rsidP="00D60286">
      <w:pPr>
        <w:widowControl w:val="0"/>
        <w:autoSpaceDE w:val="0"/>
        <w:autoSpaceDN w:val="0"/>
        <w:adjustRightInd w:val="0"/>
        <w:ind w:right="567"/>
        <w:rPr>
          <w:szCs w:val="20"/>
        </w:rPr>
      </w:pPr>
    </w:p>
    <w:p w14:paraId="4B52D681" w14:textId="77777777" w:rsidR="00777C72" w:rsidRDefault="00777C72" w:rsidP="00D60286">
      <w:pPr>
        <w:widowControl w:val="0"/>
        <w:autoSpaceDE w:val="0"/>
        <w:autoSpaceDN w:val="0"/>
        <w:adjustRightInd w:val="0"/>
        <w:ind w:right="567"/>
        <w:rPr>
          <w:szCs w:val="20"/>
        </w:rPr>
      </w:pPr>
    </w:p>
    <w:p w14:paraId="43FBE4C3" w14:textId="77777777" w:rsidR="00777C72" w:rsidRPr="00D60286" w:rsidRDefault="00777C72" w:rsidP="00D60286">
      <w:pPr>
        <w:widowControl w:val="0"/>
        <w:autoSpaceDE w:val="0"/>
        <w:autoSpaceDN w:val="0"/>
        <w:adjustRightInd w:val="0"/>
        <w:ind w:right="567"/>
        <w:rPr>
          <w:szCs w:val="20"/>
        </w:rPr>
      </w:pPr>
    </w:p>
    <w:p w14:paraId="3183D4C6" w14:textId="77777777" w:rsidR="00D60286" w:rsidRPr="00D60286" w:rsidRDefault="00D60286" w:rsidP="00D60286">
      <w:pPr>
        <w:widowControl w:val="0"/>
        <w:autoSpaceDE w:val="0"/>
        <w:autoSpaceDN w:val="0"/>
        <w:adjustRightInd w:val="0"/>
        <w:ind w:right="567"/>
        <w:rPr>
          <w:szCs w:val="20"/>
        </w:rPr>
      </w:pPr>
    </w:p>
    <w:p w14:paraId="298671CB" w14:textId="77777777" w:rsidR="00D60286" w:rsidRPr="00D60286" w:rsidRDefault="00D60286" w:rsidP="00D60286">
      <w:pPr>
        <w:ind w:right="567"/>
        <w:jc w:val="center"/>
        <w:rPr>
          <w:b/>
          <w:smallCaps/>
          <w:szCs w:val="20"/>
        </w:rPr>
      </w:pPr>
      <w:r w:rsidRPr="00D60286">
        <w:rPr>
          <w:b/>
          <w:smallCaps/>
          <w:szCs w:val="20"/>
        </w:rPr>
        <w:t>Arrête</w:t>
      </w:r>
    </w:p>
    <w:p w14:paraId="25C845A0" w14:textId="77777777" w:rsidR="00D60286" w:rsidRPr="00D60286" w:rsidRDefault="00D60286" w:rsidP="00D60286">
      <w:pPr>
        <w:ind w:right="567"/>
        <w:rPr>
          <w:b/>
          <w:szCs w:val="20"/>
        </w:rPr>
      </w:pPr>
    </w:p>
    <w:p w14:paraId="0F23CC8A" w14:textId="77777777" w:rsidR="00D60286" w:rsidRPr="00D60286" w:rsidRDefault="00D60286" w:rsidP="00D60286">
      <w:pPr>
        <w:ind w:right="567"/>
        <w:rPr>
          <w:b/>
          <w:szCs w:val="20"/>
        </w:rPr>
      </w:pPr>
    </w:p>
    <w:p w14:paraId="6B6A938F" w14:textId="77777777" w:rsidR="00D60286" w:rsidRPr="00D60286" w:rsidRDefault="00D60286" w:rsidP="00D60286">
      <w:pPr>
        <w:widowControl w:val="0"/>
        <w:autoSpaceDE w:val="0"/>
        <w:autoSpaceDN w:val="0"/>
        <w:adjustRightInd w:val="0"/>
        <w:ind w:right="567"/>
        <w:rPr>
          <w:b/>
          <w:szCs w:val="20"/>
        </w:rPr>
      </w:pPr>
      <w:r w:rsidRPr="00D60286">
        <w:rPr>
          <w:b/>
          <w:smallCaps/>
          <w:szCs w:val="20"/>
          <w:u w:val="single"/>
        </w:rPr>
        <w:t>Article 1</w:t>
      </w:r>
      <w:r w:rsidRPr="00D60286">
        <w:rPr>
          <w:b/>
          <w:smallCaps/>
          <w:szCs w:val="20"/>
          <w:u w:val="single"/>
          <w:vertAlign w:val="superscript"/>
        </w:rPr>
        <w:t>er</w:t>
      </w:r>
      <w:r w:rsidRPr="00D60286">
        <w:rPr>
          <w:b/>
          <w:szCs w:val="20"/>
        </w:rPr>
        <w:t xml:space="preserve"> </w:t>
      </w:r>
      <w:r w:rsidRPr="00D60286">
        <w:rPr>
          <w:szCs w:val="20"/>
        </w:rPr>
        <w:t>:</w:t>
      </w:r>
      <w:r w:rsidRPr="00D60286">
        <w:rPr>
          <w:b/>
          <w:szCs w:val="20"/>
        </w:rPr>
        <w:t xml:space="preserve"> </w:t>
      </w:r>
    </w:p>
    <w:p w14:paraId="72ABD573" w14:textId="77777777" w:rsidR="00D60286" w:rsidRPr="00D60286" w:rsidRDefault="00D60286" w:rsidP="00D60286">
      <w:pPr>
        <w:widowControl w:val="0"/>
        <w:autoSpaceDE w:val="0"/>
        <w:autoSpaceDN w:val="0"/>
        <w:adjustRightInd w:val="0"/>
        <w:ind w:right="567"/>
        <w:rPr>
          <w:b/>
          <w:szCs w:val="20"/>
        </w:rPr>
      </w:pPr>
    </w:p>
    <w:p w14:paraId="45288A66" w14:textId="77777777" w:rsidR="00D60286" w:rsidRPr="00D60286" w:rsidRDefault="00D60286" w:rsidP="00D60286">
      <w:pPr>
        <w:ind w:right="567"/>
        <w:rPr>
          <w:b/>
          <w:szCs w:val="20"/>
        </w:rPr>
      </w:pPr>
      <w:r w:rsidRPr="00D60286">
        <w:rPr>
          <w:szCs w:val="20"/>
        </w:rPr>
        <w:t>L’arrêté n° DD83-0722-8746-D</w:t>
      </w:r>
      <w:r w:rsidRPr="00D60286">
        <w:rPr>
          <w:b/>
          <w:szCs w:val="20"/>
        </w:rPr>
        <w:t xml:space="preserve"> </w:t>
      </w:r>
      <w:r w:rsidRPr="00D60286">
        <w:rPr>
          <w:bCs/>
          <w:szCs w:val="20"/>
        </w:rPr>
        <w:t>du 2 mars 2017</w:t>
      </w:r>
      <w:r w:rsidRPr="00D60286">
        <w:rPr>
          <w:b/>
          <w:bCs/>
          <w:szCs w:val="20"/>
        </w:rPr>
        <w:t xml:space="preserve"> </w:t>
      </w:r>
      <w:r w:rsidRPr="00D60286">
        <w:rPr>
          <w:szCs w:val="20"/>
        </w:rPr>
        <w:t>fixant la composition nominative du Conseil Territorial de Santé du Var, publié au recueil des actes administratifs de la Préfecture de la région PACA le 7 mars 2017 est abrogé.</w:t>
      </w:r>
    </w:p>
    <w:p w14:paraId="3F523B01" w14:textId="77777777" w:rsidR="00D60286" w:rsidRPr="00D60286" w:rsidRDefault="00D60286" w:rsidP="00D60286">
      <w:pPr>
        <w:widowControl w:val="0"/>
        <w:autoSpaceDE w:val="0"/>
        <w:autoSpaceDN w:val="0"/>
        <w:adjustRightInd w:val="0"/>
        <w:ind w:right="567"/>
        <w:rPr>
          <w:color w:val="FF0000"/>
          <w:szCs w:val="20"/>
        </w:rPr>
      </w:pPr>
    </w:p>
    <w:p w14:paraId="50AE67EF" w14:textId="77777777" w:rsidR="00D60286" w:rsidRPr="00D60286" w:rsidRDefault="00D60286" w:rsidP="00D60286">
      <w:pPr>
        <w:widowControl w:val="0"/>
        <w:autoSpaceDE w:val="0"/>
        <w:autoSpaceDN w:val="0"/>
        <w:adjustRightInd w:val="0"/>
        <w:ind w:right="567"/>
        <w:rPr>
          <w:b/>
          <w:szCs w:val="20"/>
        </w:rPr>
      </w:pPr>
      <w:r w:rsidRPr="00D60286">
        <w:rPr>
          <w:b/>
          <w:smallCaps/>
          <w:szCs w:val="20"/>
          <w:u w:val="single"/>
        </w:rPr>
        <w:t>Article 2</w:t>
      </w:r>
      <w:r w:rsidRPr="00D60286">
        <w:rPr>
          <w:szCs w:val="20"/>
        </w:rPr>
        <w:t> :</w:t>
      </w:r>
      <w:r w:rsidRPr="00D60286">
        <w:rPr>
          <w:b/>
          <w:szCs w:val="20"/>
        </w:rPr>
        <w:t xml:space="preserve"> </w:t>
      </w:r>
    </w:p>
    <w:p w14:paraId="4DD61C1B" w14:textId="77777777" w:rsidR="00D60286" w:rsidRPr="00D60286" w:rsidRDefault="00D60286" w:rsidP="00D60286">
      <w:pPr>
        <w:widowControl w:val="0"/>
        <w:autoSpaceDE w:val="0"/>
        <w:autoSpaceDN w:val="0"/>
        <w:adjustRightInd w:val="0"/>
        <w:ind w:right="567"/>
        <w:rPr>
          <w:b/>
          <w:szCs w:val="20"/>
        </w:rPr>
      </w:pPr>
    </w:p>
    <w:p w14:paraId="2A01214F" w14:textId="77777777" w:rsidR="00D60286" w:rsidRPr="00D60286" w:rsidRDefault="00D60286" w:rsidP="00D60286">
      <w:pPr>
        <w:widowControl w:val="0"/>
        <w:autoSpaceDE w:val="0"/>
        <w:autoSpaceDN w:val="0"/>
        <w:adjustRightInd w:val="0"/>
        <w:ind w:right="567"/>
        <w:rPr>
          <w:b/>
          <w:szCs w:val="20"/>
        </w:rPr>
      </w:pPr>
      <w:r w:rsidRPr="00D60286">
        <w:rPr>
          <w:szCs w:val="20"/>
        </w:rPr>
        <w:t>Le Conseil Territorial de Santé est composé de trente-quatre membres au moins et de cinquante membres au plus, répartis en 5 collèges.</w:t>
      </w:r>
    </w:p>
    <w:p w14:paraId="0867A3F3" w14:textId="77777777" w:rsidR="00D60286" w:rsidRPr="00D60286" w:rsidRDefault="00D60286" w:rsidP="00D60286">
      <w:pPr>
        <w:widowControl w:val="0"/>
        <w:autoSpaceDE w:val="0"/>
        <w:autoSpaceDN w:val="0"/>
        <w:adjustRightInd w:val="0"/>
        <w:ind w:right="567"/>
        <w:rPr>
          <w:b/>
          <w:szCs w:val="20"/>
        </w:rPr>
      </w:pPr>
    </w:p>
    <w:p w14:paraId="0B09695D" w14:textId="77777777" w:rsidR="00D60286" w:rsidRPr="00D60286" w:rsidRDefault="00D60286" w:rsidP="00D60286">
      <w:pPr>
        <w:keepNext/>
        <w:widowControl w:val="0"/>
        <w:autoSpaceDE w:val="0"/>
        <w:autoSpaceDN w:val="0"/>
        <w:adjustRightInd w:val="0"/>
        <w:ind w:right="567"/>
        <w:rPr>
          <w:szCs w:val="20"/>
        </w:rPr>
      </w:pPr>
      <w:r w:rsidRPr="00D60286">
        <w:rPr>
          <w:b/>
          <w:smallCaps/>
          <w:szCs w:val="20"/>
          <w:u w:val="single"/>
        </w:rPr>
        <w:t>Article 3</w:t>
      </w:r>
      <w:r w:rsidRPr="00D60286">
        <w:rPr>
          <w:szCs w:val="20"/>
        </w:rPr>
        <w:t> :</w:t>
      </w:r>
    </w:p>
    <w:p w14:paraId="031BBE39" w14:textId="77777777" w:rsidR="00D60286" w:rsidRPr="00D60286" w:rsidRDefault="00D60286" w:rsidP="00D60286">
      <w:pPr>
        <w:keepNext/>
        <w:widowControl w:val="0"/>
        <w:autoSpaceDE w:val="0"/>
        <w:autoSpaceDN w:val="0"/>
        <w:adjustRightInd w:val="0"/>
        <w:ind w:right="567"/>
        <w:rPr>
          <w:szCs w:val="20"/>
        </w:rPr>
      </w:pPr>
    </w:p>
    <w:p w14:paraId="5A5D5557" w14:textId="77777777" w:rsidR="00D60286" w:rsidRPr="00D60286" w:rsidRDefault="00D60286" w:rsidP="00D60286">
      <w:pPr>
        <w:keepNext/>
        <w:widowControl w:val="0"/>
        <w:autoSpaceDE w:val="0"/>
        <w:autoSpaceDN w:val="0"/>
        <w:adjustRightInd w:val="0"/>
        <w:ind w:right="567"/>
        <w:rPr>
          <w:szCs w:val="20"/>
        </w:rPr>
      </w:pPr>
      <w:r w:rsidRPr="00D60286">
        <w:rPr>
          <w:szCs w:val="20"/>
        </w:rPr>
        <w:t xml:space="preserve"> La liste des membres titulaires et suppléants du Conseil Territorial du Var est fixée comme suit : </w:t>
      </w:r>
    </w:p>
    <w:p w14:paraId="499FD322" w14:textId="77777777" w:rsidR="00D60286" w:rsidRPr="00D60286" w:rsidRDefault="00D60286" w:rsidP="00D60286">
      <w:pPr>
        <w:widowControl w:val="0"/>
        <w:autoSpaceDE w:val="0"/>
        <w:autoSpaceDN w:val="0"/>
        <w:adjustRightInd w:val="0"/>
        <w:ind w:right="567"/>
        <w:rPr>
          <w:szCs w:val="20"/>
        </w:rPr>
      </w:pPr>
    </w:p>
    <w:p w14:paraId="137398BE" w14:textId="77777777" w:rsidR="00D60286" w:rsidRPr="00D60286" w:rsidRDefault="00D60286" w:rsidP="00D60286">
      <w:pPr>
        <w:widowControl w:val="0"/>
        <w:autoSpaceDE w:val="0"/>
        <w:autoSpaceDN w:val="0"/>
        <w:adjustRightInd w:val="0"/>
        <w:ind w:right="567"/>
        <w:rPr>
          <w:szCs w:val="20"/>
        </w:rPr>
      </w:pPr>
    </w:p>
    <w:p w14:paraId="54B77F3F" w14:textId="77777777" w:rsidR="00D60286" w:rsidRPr="00D60286" w:rsidRDefault="00D60286" w:rsidP="00D60286">
      <w:pPr>
        <w:widowControl w:val="0"/>
        <w:autoSpaceDE w:val="0"/>
        <w:autoSpaceDN w:val="0"/>
        <w:adjustRightInd w:val="0"/>
        <w:ind w:left="708" w:right="567"/>
        <w:rPr>
          <w:szCs w:val="20"/>
        </w:rPr>
      </w:pPr>
      <w:r w:rsidRPr="00D60286">
        <w:rPr>
          <w:b/>
          <w:szCs w:val="20"/>
        </w:rPr>
        <w:t xml:space="preserve">1° Un collège des professionnels et offreurs des services de santé, composé d’au moins vingt et d’au plus, vingt-huit représentants </w:t>
      </w:r>
      <w:r w:rsidRPr="00D60286">
        <w:rPr>
          <w:szCs w:val="20"/>
        </w:rPr>
        <w:t>:</w:t>
      </w:r>
    </w:p>
    <w:p w14:paraId="1E998601" w14:textId="77777777" w:rsidR="00D60286" w:rsidRPr="00D60286" w:rsidRDefault="00D60286" w:rsidP="00D60286">
      <w:pPr>
        <w:keepNext/>
        <w:keepLines/>
        <w:widowControl w:val="0"/>
        <w:autoSpaceDE w:val="0"/>
        <w:autoSpaceDN w:val="0"/>
        <w:adjustRightInd w:val="0"/>
        <w:ind w:right="567"/>
        <w:rPr>
          <w:szCs w:val="20"/>
        </w:rPr>
      </w:pPr>
    </w:p>
    <w:p w14:paraId="02B6A058" w14:textId="77777777" w:rsidR="00D60286" w:rsidRPr="00D60286" w:rsidRDefault="00D60286" w:rsidP="00D60286">
      <w:pPr>
        <w:keepNext/>
        <w:keepLines/>
        <w:widowControl w:val="0"/>
        <w:autoSpaceDE w:val="0"/>
        <w:autoSpaceDN w:val="0"/>
        <w:adjustRightInd w:val="0"/>
        <w:ind w:right="567"/>
        <w:rPr>
          <w:szCs w:val="20"/>
        </w:rPr>
      </w:pPr>
    </w:p>
    <w:p w14:paraId="33320A7D" w14:textId="77777777" w:rsidR="00D60286" w:rsidRPr="00D60286" w:rsidRDefault="00D60286" w:rsidP="00D60286">
      <w:pPr>
        <w:widowControl w:val="0"/>
        <w:numPr>
          <w:ilvl w:val="0"/>
          <w:numId w:val="10"/>
        </w:numPr>
        <w:autoSpaceDE w:val="0"/>
        <w:autoSpaceDN w:val="0"/>
        <w:adjustRightInd w:val="0"/>
        <w:ind w:right="567"/>
        <w:rPr>
          <w:szCs w:val="20"/>
        </w:rPr>
      </w:pPr>
      <w:proofErr w:type="gramStart"/>
      <w:r w:rsidRPr="00D60286">
        <w:rPr>
          <w:szCs w:val="20"/>
        </w:rPr>
        <w:t>au</w:t>
      </w:r>
      <w:proofErr w:type="gramEnd"/>
      <w:r w:rsidRPr="00D60286">
        <w:rPr>
          <w:szCs w:val="20"/>
        </w:rPr>
        <w:t xml:space="preserve"> plus, six représentants des établissements de santé, désignés sur proposition des fédérations qui les représentent, dont au plus trois représentants des personnes morales gestionnaires de ces établissements et au plus trois présidents de commission médicale ou de conférence médicale d’établissement : </w:t>
      </w:r>
    </w:p>
    <w:p w14:paraId="21C931EF" w14:textId="77777777" w:rsidR="00D60286" w:rsidRPr="00D60286" w:rsidRDefault="00D60286" w:rsidP="00D60286">
      <w:pPr>
        <w:widowControl w:val="0"/>
        <w:autoSpaceDE w:val="0"/>
        <w:autoSpaceDN w:val="0"/>
        <w:adjustRightInd w:val="0"/>
        <w:ind w:left="1068" w:right="567"/>
        <w:rPr>
          <w:szCs w:val="20"/>
        </w:rPr>
      </w:pPr>
    </w:p>
    <w:p w14:paraId="3E8D641B" w14:textId="77777777" w:rsidR="00D60286" w:rsidRPr="00D60286" w:rsidRDefault="00D60286" w:rsidP="00D60286">
      <w:pPr>
        <w:numPr>
          <w:ilvl w:val="0"/>
          <w:numId w:val="9"/>
        </w:numPr>
        <w:ind w:left="1776"/>
        <w:rPr>
          <w:i/>
        </w:rPr>
      </w:pPr>
      <w:r w:rsidRPr="00D60286">
        <w:t>Monsieur Yann LE BRAS, FHF, Directeur CHI Toulon-La Seyne sur mer</w:t>
      </w:r>
    </w:p>
    <w:p w14:paraId="5146482F"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104C0DE4" w14:textId="77777777" w:rsidR="00D60286" w:rsidRPr="00D60286" w:rsidRDefault="00D60286" w:rsidP="00D60286">
      <w:pPr>
        <w:numPr>
          <w:ilvl w:val="0"/>
          <w:numId w:val="9"/>
        </w:numPr>
        <w:ind w:left="1776"/>
        <w:rPr>
          <w:i/>
        </w:rPr>
      </w:pPr>
      <w:r w:rsidRPr="00D60286">
        <w:t>Monsieur Damien FLOUREZ, FHF, Directeur CH Brignoles-Le Luc</w:t>
      </w:r>
    </w:p>
    <w:p w14:paraId="50BD9CFF" w14:textId="77777777" w:rsidR="00D60286" w:rsidRPr="00D60286" w:rsidRDefault="00D60286" w:rsidP="00D60286">
      <w:pPr>
        <w:ind w:left="1416"/>
      </w:pPr>
    </w:p>
    <w:p w14:paraId="153CD32F" w14:textId="77777777" w:rsidR="00D60286" w:rsidRPr="00D60286" w:rsidRDefault="00D60286" w:rsidP="00D60286">
      <w:pPr>
        <w:numPr>
          <w:ilvl w:val="0"/>
          <w:numId w:val="9"/>
        </w:numPr>
        <w:contextualSpacing/>
      </w:pPr>
      <w:r w:rsidRPr="00D60286">
        <w:t>Docteur Yannick KNEFATI, FHF, Président de CME, CHI Toulon-La Seyne sur mer</w:t>
      </w:r>
    </w:p>
    <w:p w14:paraId="597E5ECE"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6007EF88" w14:textId="77777777" w:rsidR="00D60286" w:rsidRPr="00D60286" w:rsidRDefault="00D60286" w:rsidP="00D60286">
      <w:pPr>
        <w:numPr>
          <w:ilvl w:val="0"/>
          <w:numId w:val="9"/>
        </w:numPr>
        <w:ind w:left="1776"/>
      </w:pPr>
      <w:r w:rsidRPr="00D60286">
        <w:t>Docteur Jean-Marc MINGUET, FHF, Président de CME, CH de la Dracénie</w:t>
      </w:r>
    </w:p>
    <w:p w14:paraId="2B7D276C" w14:textId="77777777" w:rsidR="00D60286" w:rsidRPr="00D60286" w:rsidRDefault="00D60286" w:rsidP="00D60286">
      <w:pPr>
        <w:widowControl w:val="0"/>
        <w:autoSpaceDE w:val="0"/>
        <w:autoSpaceDN w:val="0"/>
        <w:adjustRightInd w:val="0"/>
        <w:ind w:left="1068"/>
      </w:pPr>
    </w:p>
    <w:p w14:paraId="7B5E2D1A" w14:textId="77777777" w:rsidR="00D60286" w:rsidRPr="00D60286" w:rsidRDefault="00D60286" w:rsidP="00D60286">
      <w:pPr>
        <w:numPr>
          <w:ilvl w:val="0"/>
          <w:numId w:val="9"/>
        </w:numPr>
        <w:ind w:left="1776"/>
        <w:rPr>
          <w:i/>
        </w:rPr>
      </w:pPr>
      <w:r w:rsidRPr="00D60286">
        <w:t>Madame Valérie MASSENET, FEHAP, Directrice Clinique Malartic, Ollioules</w:t>
      </w:r>
    </w:p>
    <w:p w14:paraId="66F53A99"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68D5FF08" w14:textId="77777777" w:rsidR="00D60286" w:rsidRPr="00D60286" w:rsidRDefault="00D60286" w:rsidP="00D60286">
      <w:pPr>
        <w:numPr>
          <w:ilvl w:val="0"/>
          <w:numId w:val="9"/>
        </w:numPr>
        <w:ind w:left="1776"/>
        <w:rPr>
          <w:i/>
        </w:rPr>
      </w:pPr>
      <w:r w:rsidRPr="00D60286">
        <w:t>Monsieur Jean-Bernard PERDIGAL, FEHAP, Directeur Général de Santé Solidarité du Var</w:t>
      </w:r>
    </w:p>
    <w:p w14:paraId="74A5D4FB" w14:textId="77777777" w:rsidR="00D60286" w:rsidRPr="00D60286" w:rsidRDefault="00D60286" w:rsidP="00D60286">
      <w:pPr>
        <w:rPr>
          <w:i/>
        </w:rPr>
      </w:pPr>
    </w:p>
    <w:p w14:paraId="18E8A3C9" w14:textId="77777777" w:rsidR="00D60286" w:rsidRPr="00D60286" w:rsidRDefault="00D60286" w:rsidP="00D60286">
      <w:pPr>
        <w:numPr>
          <w:ilvl w:val="0"/>
          <w:numId w:val="9"/>
        </w:numPr>
        <w:ind w:left="1776"/>
        <w:rPr>
          <w:i/>
        </w:rPr>
      </w:pPr>
      <w:r w:rsidRPr="00D60286">
        <w:t>Docteur Valérie CHAUVINEAU-MORTELETTE, FEHAP, Présidente de CME, Hôpital Léon Bérard, Hyères</w:t>
      </w:r>
    </w:p>
    <w:p w14:paraId="2FE02093"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444E76FA" w14:textId="77777777" w:rsidR="00D60286" w:rsidRPr="00FA47CD" w:rsidRDefault="001A7E62" w:rsidP="00D60286">
      <w:pPr>
        <w:numPr>
          <w:ilvl w:val="0"/>
          <w:numId w:val="9"/>
        </w:numPr>
        <w:ind w:left="1776"/>
        <w:rPr>
          <w:b/>
          <w:i/>
        </w:rPr>
      </w:pPr>
      <w:r w:rsidRPr="00FA47CD">
        <w:rPr>
          <w:b/>
        </w:rPr>
        <w:t>Docteur Julien DAMIANT, FEHAP, Président de CME, AVODD</w:t>
      </w:r>
    </w:p>
    <w:p w14:paraId="11372AEB" w14:textId="77777777" w:rsidR="00D60286" w:rsidRPr="00D60286" w:rsidRDefault="00D60286" w:rsidP="00D60286">
      <w:pPr>
        <w:widowControl w:val="0"/>
        <w:autoSpaceDE w:val="0"/>
        <w:autoSpaceDN w:val="0"/>
        <w:adjustRightInd w:val="0"/>
        <w:ind w:left="1068"/>
      </w:pPr>
    </w:p>
    <w:p w14:paraId="0C762189" w14:textId="77777777" w:rsidR="00D60286" w:rsidRPr="00D60286" w:rsidRDefault="00D60286" w:rsidP="00D60286">
      <w:pPr>
        <w:numPr>
          <w:ilvl w:val="0"/>
          <w:numId w:val="9"/>
        </w:numPr>
        <w:ind w:left="1776"/>
        <w:rPr>
          <w:i/>
        </w:rPr>
      </w:pPr>
      <w:r w:rsidRPr="00D60286">
        <w:t>Monsieur Franck BLANC, FHP, Directeur Général Clinique Saint-Martin, Ollioules</w:t>
      </w:r>
    </w:p>
    <w:p w14:paraId="2AF14609"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051882C4" w14:textId="77777777" w:rsidR="00D60286" w:rsidRPr="00C165DE" w:rsidRDefault="00E52530" w:rsidP="00D60286">
      <w:pPr>
        <w:numPr>
          <w:ilvl w:val="0"/>
          <w:numId w:val="9"/>
        </w:numPr>
        <w:ind w:left="1776"/>
        <w:rPr>
          <w:i/>
        </w:rPr>
      </w:pPr>
      <w:r w:rsidRPr="00C165DE">
        <w:t>Madame CONSTANTIN Sarah</w:t>
      </w:r>
      <w:r w:rsidR="00D60286" w:rsidRPr="00C165DE">
        <w:t>, FHP, Direct</w:t>
      </w:r>
      <w:r w:rsidRPr="00C165DE">
        <w:t>rice de la</w:t>
      </w:r>
      <w:r w:rsidR="00D60286" w:rsidRPr="00C165DE">
        <w:t xml:space="preserve"> Polyclinique Les Fleurs, Ollioules</w:t>
      </w:r>
    </w:p>
    <w:p w14:paraId="185D5539" w14:textId="77777777" w:rsidR="00D60286" w:rsidRPr="00D60286" w:rsidRDefault="00D60286" w:rsidP="00D60286">
      <w:pPr>
        <w:ind w:left="1776"/>
        <w:rPr>
          <w:i/>
        </w:rPr>
      </w:pPr>
    </w:p>
    <w:p w14:paraId="4F9B3224" w14:textId="77777777" w:rsidR="00D60286" w:rsidRPr="00D60286" w:rsidRDefault="00D60286" w:rsidP="00D60286">
      <w:pPr>
        <w:numPr>
          <w:ilvl w:val="0"/>
          <w:numId w:val="9"/>
        </w:numPr>
        <w:ind w:left="1776"/>
        <w:rPr>
          <w:i/>
        </w:rPr>
      </w:pPr>
      <w:r w:rsidRPr="00D60286">
        <w:t>Docteur Sophie BUFFET-DELMAS, FHP, Président de la CME IMM Mar Vivo, La Seyne sur Mer</w:t>
      </w:r>
    </w:p>
    <w:p w14:paraId="0FDF5F08"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074D621E" w14:textId="77777777" w:rsidR="00D60286" w:rsidRPr="00D60286" w:rsidRDefault="00D60286" w:rsidP="00D60286">
      <w:pPr>
        <w:numPr>
          <w:ilvl w:val="0"/>
          <w:numId w:val="9"/>
        </w:numPr>
        <w:ind w:left="1776"/>
        <w:rPr>
          <w:i/>
        </w:rPr>
      </w:pPr>
      <w:r w:rsidRPr="00D60286">
        <w:t xml:space="preserve">Docteur Emmanuel MULIN, FHP, </w:t>
      </w:r>
      <w:r w:rsidRPr="00D60286">
        <w:rPr>
          <w:szCs w:val="20"/>
        </w:rPr>
        <w:t xml:space="preserve">Président de la CME de la Clinique </w:t>
      </w:r>
      <w:proofErr w:type="gramStart"/>
      <w:r w:rsidRPr="00D60286">
        <w:rPr>
          <w:szCs w:val="20"/>
        </w:rPr>
        <w:t>Korian,  La</w:t>
      </w:r>
      <w:proofErr w:type="gramEnd"/>
      <w:r w:rsidRPr="00D60286">
        <w:rPr>
          <w:szCs w:val="20"/>
        </w:rPr>
        <w:t xml:space="preserve"> Crau</w:t>
      </w:r>
    </w:p>
    <w:p w14:paraId="3EB9D2D2" w14:textId="77777777" w:rsidR="00D60286" w:rsidRPr="00D60286" w:rsidRDefault="00D60286" w:rsidP="00D60286">
      <w:pPr>
        <w:ind w:left="1416" w:right="567"/>
        <w:rPr>
          <w:color w:val="000000"/>
          <w:szCs w:val="20"/>
        </w:rPr>
      </w:pPr>
    </w:p>
    <w:p w14:paraId="79D9856C" w14:textId="77777777" w:rsidR="00D60286" w:rsidRPr="00D60286" w:rsidRDefault="00D60286" w:rsidP="00D60286">
      <w:pPr>
        <w:ind w:left="1416" w:right="567"/>
        <w:rPr>
          <w:color w:val="000000"/>
          <w:szCs w:val="20"/>
        </w:rPr>
      </w:pPr>
    </w:p>
    <w:p w14:paraId="28E076D9" w14:textId="77777777" w:rsidR="00D60286" w:rsidRPr="00D60286" w:rsidRDefault="00D60286" w:rsidP="00D60286">
      <w:pPr>
        <w:ind w:left="1416" w:right="567"/>
        <w:rPr>
          <w:color w:val="000000"/>
          <w:szCs w:val="20"/>
        </w:rPr>
      </w:pPr>
    </w:p>
    <w:p w14:paraId="463C2AFD" w14:textId="77777777" w:rsidR="00D60286" w:rsidRDefault="00D60286" w:rsidP="00D60286">
      <w:pPr>
        <w:ind w:left="1416" w:right="567"/>
        <w:rPr>
          <w:color w:val="000000"/>
          <w:szCs w:val="20"/>
        </w:rPr>
      </w:pPr>
    </w:p>
    <w:p w14:paraId="0D4A02AE" w14:textId="77777777" w:rsidR="00E52530" w:rsidRPr="00D60286" w:rsidRDefault="00E52530" w:rsidP="00D60286">
      <w:pPr>
        <w:ind w:left="1416" w:right="567"/>
        <w:rPr>
          <w:color w:val="000000"/>
          <w:szCs w:val="20"/>
        </w:rPr>
      </w:pPr>
    </w:p>
    <w:p w14:paraId="6B558DB9" w14:textId="77777777" w:rsidR="00D60286" w:rsidRPr="00D60286" w:rsidRDefault="00D60286" w:rsidP="00D60286">
      <w:pPr>
        <w:ind w:left="1416" w:right="567"/>
        <w:rPr>
          <w:color w:val="000000"/>
          <w:szCs w:val="20"/>
        </w:rPr>
      </w:pPr>
    </w:p>
    <w:p w14:paraId="4C2ADB1B" w14:textId="77777777" w:rsidR="00D60286" w:rsidRPr="00D60286" w:rsidRDefault="00D60286" w:rsidP="00D60286">
      <w:pPr>
        <w:widowControl w:val="0"/>
        <w:numPr>
          <w:ilvl w:val="0"/>
          <w:numId w:val="10"/>
        </w:numPr>
        <w:autoSpaceDE w:val="0"/>
        <w:autoSpaceDN w:val="0"/>
        <w:adjustRightInd w:val="0"/>
        <w:ind w:right="567"/>
        <w:rPr>
          <w:szCs w:val="20"/>
        </w:rPr>
      </w:pPr>
      <w:proofErr w:type="gramStart"/>
      <w:r w:rsidRPr="00D60286">
        <w:rPr>
          <w:szCs w:val="20"/>
        </w:rPr>
        <w:t>au</w:t>
      </w:r>
      <w:proofErr w:type="gramEnd"/>
      <w:r w:rsidRPr="00D60286">
        <w:rPr>
          <w:szCs w:val="20"/>
        </w:rPr>
        <w:t xml:space="preserve"> plus, cinq représentants des personnes morales gestionnaires des services et établissements sociaux et médico-sociaux mentionnés au I de l’article L. 312-1 et à l’article     L. 344-1 du code de l’action sociale et des familles répartis entre ceux qui œuvrent en faveur des personnes âgées et ceux qui œuvrent en faveur des personnes handicapées, désignés sur proposition des groupements et fédérations représentatifs des institutions sociales et médico-sociales : </w:t>
      </w:r>
    </w:p>
    <w:p w14:paraId="2324800A" w14:textId="77777777" w:rsidR="00D60286" w:rsidRPr="00D60286" w:rsidRDefault="00D60286" w:rsidP="00D60286">
      <w:pPr>
        <w:widowControl w:val="0"/>
        <w:autoSpaceDE w:val="0"/>
        <w:autoSpaceDN w:val="0"/>
        <w:adjustRightInd w:val="0"/>
        <w:ind w:left="1068" w:right="567"/>
        <w:rPr>
          <w:szCs w:val="20"/>
        </w:rPr>
      </w:pPr>
    </w:p>
    <w:p w14:paraId="4A50C252" w14:textId="77777777" w:rsidR="00D60286" w:rsidRPr="00D60286" w:rsidRDefault="00D60286" w:rsidP="00D60286">
      <w:pPr>
        <w:numPr>
          <w:ilvl w:val="0"/>
          <w:numId w:val="9"/>
        </w:numPr>
        <w:contextualSpacing/>
        <w:rPr>
          <w:i/>
        </w:rPr>
      </w:pPr>
      <w:r w:rsidRPr="00D60286">
        <w:t>Monsieur Henri BADELL, Administrateur et délégué du Var GEPSO</w:t>
      </w:r>
    </w:p>
    <w:p w14:paraId="173B9098" w14:textId="77777777" w:rsidR="00D60286" w:rsidRPr="00D60286" w:rsidRDefault="00D60286" w:rsidP="00D60286">
      <w:pPr>
        <w:spacing w:before="60" w:after="60"/>
        <w:ind w:left="708" w:firstLine="708"/>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6326D1A9" w14:textId="77777777" w:rsidR="00D60286" w:rsidRPr="00D60286" w:rsidRDefault="00D60286" w:rsidP="00D60286">
      <w:pPr>
        <w:numPr>
          <w:ilvl w:val="0"/>
          <w:numId w:val="9"/>
        </w:numPr>
        <w:contextualSpacing/>
        <w:rPr>
          <w:i/>
        </w:rPr>
      </w:pPr>
      <w:r w:rsidRPr="00D60286">
        <w:t>Madame Vanessa BOUBEE, GEPSO</w:t>
      </w:r>
    </w:p>
    <w:p w14:paraId="6346344F" w14:textId="77777777" w:rsidR="00D60286" w:rsidRPr="00D60286" w:rsidRDefault="00D60286" w:rsidP="00D60286">
      <w:pPr>
        <w:ind w:left="1416"/>
      </w:pPr>
    </w:p>
    <w:p w14:paraId="17519477" w14:textId="77777777" w:rsidR="00D60286" w:rsidRPr="00C165DE" w:rsidRDefault="00D60286" w:rsidP="00D60286">
      <w:pPr>
        <w:numPr>
          <w:ilvl w:val="0"/>
          <w:numId w:val="9"/>
        </w:numPr>
        <w:contextualSpacing/>
        <w:rPr>
          <w:i/>
        </w:rPr>
      </w:pPr>
      <w:r w:rsidRPr="00C165DE">
        <w:t>Monsieur Alexandre MULLER, NEXEM, Directeur Général du groupe UMANE</w:t>
      </w:r>
    </w:p>
    <w:p w14:paraId="2FB963EF" w14:textId="77777777" w:rsidR="00D60286" w:rsidRPr="00D60286" w:rsidRDefault="00D60286" w:rsidP="00D60286">
      <w:pPr>
        <w:spacing w:before="60" w:after="60"/>
        <w:ind w:left="708" w:firstLine="708"/>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763BA555" w14:textId="77777777" w:rsidR="00D60286" w:rsidRPr="00D60286" w:rsidRDefault="00D60286" w:rsidP="00D60286">
      <w:pPr>
        <w:numPr>
          <w:ilvl w:val="0"/>
          <w:numId w:val="9"/>
        </w:numPr>
        <w:contextualSpacing/>
        <w:rPr>
          <w:i/>
        </w:rPr>
      </w:pPr>
      <w:r w:rsidRPr="00D60286">
        <w:t>En cours de désignation</w:t>
      </w:r>
    </w:p>
    <w:p w14:paraId="6942A217" w14:textId="77777777" w:rsidR="00D60286" w:rsidRPr="00D60286" w:rsidRDefault="00D60286" w:rsidP="00D60286">
      <w:pPr>
        <w:ind w:left="1416"/>
      </w:pPr>
    </w:p>
    <w:p w14:paraId="3C514212" w14:textId="77777777" w:rsidR="00D60286" w:rsidRPr="00D60286" w:rsidRDefault="00D60286" w:rsidP="00D60286">
      <w:pPr>
        <w:numPr>
          <w:ilvl w:val="0"/>
          <w:numId w:val="9"/>
        </w:numPr>
        <w:contextualSpacing/>
        <w:rPr>
          <w:i/>
        </w:rPr>
      </w:pPr>
      <w:r w:rsidRPr="00D60286">
        <w:t xml:space="preserve">Madame LARDERET Sabine, Déléguée SYNERPA du Var, Directrice EHPAD Notre Dame de </w:t>
      </w:r>
      <w:proofErr w:type="spellStart"/>
      <w:r w:rsidRPr="00D60286">
        <w:t>Paracol</w:t>
      </w:r>
      <w:proofErr w:type="spellEnd"/>
      <w:r w:rsidRPr="00D60286">
        <w:t>, Le Val</w:t>
      </w:r>
    </w:p>
    <w:p w14:paraId="14606DBB" w14:textId="77777777" w:rsidR="00D60286" w:rsidRPr="00D60286" w:rsidRDefault="00D60286" w:rsidP="00D60286">
      <w:pPr>
        <w:spacing w:before="60" w:after="60"/>
        <w:ind w:left="708" w:firstLine="708"/>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525E5375" w14:textId="77777777" w:rsidR="00D60286" w:rsidRPr="00D60286" w:rsidRDefault="00D60286" w:rsidP="00D60286">
      <w:pPr>
        <w:numPr>
          <w:ilvl w:val="0"/>
          <w:numId w:val="9"/>
        </w:numPr>
        <w:contextualSpacing/>
        <w:rPr>
          <w:i/>
        </w:rPr>
      </w:pPr>
      <w:r w:rsidRPr="00D60286">
        <w:t>Madame LEVEL Sandrine, Déléguée Départementale SYNERPA du Var</w:t>
      </w:r>
    </w:p>
    <w:p w14:paraId="07B49602" w14:textId="77777777" w:rsidR="00D60286" w:rsidRPr="00D60286" w:rsidRDefault="00D60286" w:rsidP="00D60286">
      <w:pPr>
        <w:ind w:left="1416"/>
      </w:pPr>
    </w:p>
    <w:p w14:paraId="35EB90C9" w14:textId="77777777" w:rsidR="00D60286" w:rsidRPr="00D60286" w:rsidRDefault="00D60286" w:rsidP="00D60286">
      <w:pPr>
        <w:numPr>
          <w:ilvl w:val="0"/>
          <w:numId w:val="9"/>
        </w:numPr>
        <w:spacing w:before="60" w:after="60"/>
        <w:contextualSpacing/>
        <w:rPr>
          <w:i/>
        </w:rPr>
      </w:pPr>
      <w:r w:rsidRPr="00D60286">
        <w:t>Monsieur Giancarlo BAILLET, URIOPSS, Directeur COS Beauséjour, Hyères</w:t>
      </w:r>
    </w:p>
    <w:p w14:paraId="291E427E" w14:textId="77777777" w:rsidR="00D60286" w:rsidRPr="00D60286" w:rsidRDefault="00D60286" w:rsidP="00D60286">
      <w:pPr>
        <w:spacing w:before="60" w:after="60"/>
        <w:ind w:left="1418"/>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08E99C97" w14:textId="77777777" w:rsidR="00D60286" w:rsidRPr="00D60286" w:rsidRDefault="00D60286" w:rsidP="00D60286">
      <w:pPr>
        <w:numPr>
          <w:ilvl w:val="0"/>
          <w:numId w:val="9"/>
        </w:numPr>
        <w:contextualSpacing/>
        <w:rPr>
          <w:i/>
        </w:rPr>
      </w:pPr>
      <w:r w:rsidRPr="00D60286">
        <w:t xml:space="preserve">Monsieur Samuel TAILHADES, FEHAP/URIOPSS, Directeur EHPAD Jean </w:t>
      </w:r>
      <w:proofErr w:type="spellStart"/>
      <w:r w:rsidRPr="00D60286">
        <w:t>Lachenaud</w:t>
      </w:r>
      <w:proofErr w:type="spellEnd"/>
      <w:r w:rsidRPr="00D60286">
        <w:t>, Fréjus</w:t>
      </w:r>
    </w:p>
    <w:p w14:paraId="052904E8" w14:textId="77777777" w:rsidR="00D60286" w:rsidRPr="00D60286" w:rsidRDefault="00D60286" w:rsidP="00D60286">
      <w:pPr>
        <w:ind w:left="1776"/>
        <w:rPr>
          <w:i/>
        </w:rPr>
      </w:pPr>
    </w:p>
    <w:p w14:paraId="11ADE6AA" w14:textId="77777777" w:rsidR="00D60286" w:rsidRPr="00D60286" w:rsidRDefault="00D60286" w:rsidP="00D60286">
      <w:pPr>
        <w:numPr>
          <w:ilvl w:val="0"/>
          <w:numId w:val="9"/>
        </w:numPr>
        <w:spacing w:before="60" w:after="60"/>
        <w:contextualSpacing/>
        <w:rPr>
          <w:i/>
        </w:rPr>
      </w:pPr>
      <w:r w:rsidRPr="00D60286">
        <w:t>Madame Sophie ABOUDARAM, FEHAP/URIOPSS, Directrice ADAPT Var</w:t>
      </w:r>
    </w:p>
    <w:p w14:paraId="5776CBF1" w14:textId="77777777" w:rsidR="00D60286" w:rsidRPr="00D60286" w:rsidRDefault="00D60286" w:rsidP="00D60286">
      <w:pPr>
        <w:spacing w:before="60" w:after="60"/>
        <w:ind w:left="707" w:firstLine="708"/>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037AC1A2" w14:textId="77777777" w:rsidR="00D60286" w:rsidRPr="00D60286" w:rsidRDefault="00D60286" w:rsidP="00D60286">
      <w:pPr>
        <w:numPr>
          <w:ilvl w:val="0"/>
          <w:numId w:val="9"/>
        </w:numPr>
        <w:contextualSpacing/>
      </w:pPr>
      <w:r w:rsidRPr="00D60286">
        <w:t>Monsieur Fabien VIZIALE, FEHAP/URIOPSS, Directeur de l’IME BELL’ESTELLO, Le Pradet</w:t>
      </w:r>
    </w:p>
    <w:p w14:paraId="1763189B" w14:textId="77777777" w:rsidR="00D60286" w:rsidRPr="00D60286" w:rsidRDefault="00D60286" w:rsidP="00D60286">
      <w:pPr>
        <w:ind w:left="1775"/>
        <w:rPr>
          <w:color w:val="000000"/>
        </w:rPr>
      </w:pPr>
    </w:p>
    <w:p w14:paraId="4FB3A0FD" w14:textId="77777777" w:rsidR="00D60286" w:rsidRPr="00D60286" w:rsidRDefault="00D60286" w:rsidP="00D60286">
      <w:pPr>
        <w:ind w:right="567"/>
        <w:rPr>
          <w:b/>
          <w:i/>
          <w:color w:val="000000"/>
          <w:szCs w:val="20"/>
        </w:rPr>
      </w:pPr>
    </w:p>
    <w:p w14:paraId="3933E9F8" w14:textId="77777777" w:rsidR="00D60286" w:rsidRPr="00D60286" w:rsidRDefault="00D60286" w:rsidP="00D60286">
      <w:pPr>
        <w:tabs>
          <w:tab w:val="num" w:pos="1418"/>
        </w:tabs>
        <w:ind w:right="567"/>
        <w:rPr>
          <w:i/>
          <w:color w:val="000000"/>
          <w:szCs w:val="20"/>
          <w:u w:val="single"/>
        </w:rPr>
      </w:pPr>
    </w:p>
    <w:p w14:paraId="17A3A3B1" w14:textId="77777777" w:rsidR="00D60286" w:rsidRPr="00D60286" w:rsidRDefault="00D60286" w:rsidP="00D60286">
      <w:pPr>
        <w:widowControl w:val="0"/>
        <w:numPr>
          <w:ilvl w:val="0"/>
          <w:numId w:val="10"/>
        </w:numPr>
        <w:autoSpaceDE w:val="0"/>
        <w:autoSpaceDN w:val="0"/>
        <w:adjustRightInd w:val="0"/>
        <w:ind w:right="567"/>
        <w:contextualSpacing/>
        <w:rPr>
          <w:szCs w:val="20"/>
        </w:rPr>
      </w:pPr>
      <w:proofErr w:type="gramStart"/>
      <w:r w:rsidRPr="00D60286">
        <w:rPr>
          <w:szCs w:val="20"/>
        </w:rPr>
        <w:t>au</w:t>
      </w:r>
      <w:proofErr w:type="gramEnd"/>
      <w:r w:rsidRPr="00D60286">
        <w:rPr>
          <w:szCs w:val="20"/>
        </w:rPr>
        <w:t xml:space="preserve"> plus, trois représentants des organismes œuvrant dans les domaines de la promotion de la santé et de la prévention ou en faveur de l’environnement et de la lutte contre la précarité, désignés à l’issue d’un appel à candidatures organisé dans des conditions fixées par le Directeur Général de l’Agence Régionale de Santé :</w:t>
      </w:r>
    </w:p>
    <w:p w14:paraId="7BCB738C" w14:textId="77777777" w:rsidR="00D60286" w:rsidRPr="00D60286" w:rsidRDefault="00D60286" w:rsidP="00D60286">
      <w:pPr>
        <w:ind w:left="1425" w:right="454"/>
        <w:rPr>
          <w:i/>
          <w:szCs w:val="20"/>
          <w:u w:val="single"/>
        </w:rPr>
      </w:pPr>
    </w:p>
    <w:p w14:paraId="471CAF2E" w14:textId="77777777" w:rsidR="00D60286" w:rsidRPr="00D60286" w:rsidRDefault="00D60286" w:rsidP="00D60286">
      <w:pPr>
        <w:numPr>
          <w:ilvl w:val="0"/>
          <w:numId w:val="9"/>
        </w:numPr>
        <w:ind w:left="1776"/>
        <w:contextualSpacing/>
      </w:pPr>
      <w:r w:rsidRPr="00D60286">
        <w:t>Docteur Laurence PALLIER, Directrice CODES 83</w:t>
      </w:r>
    </w:p>
    <w:p w14:paraId="32795227"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73515EDB" w14:textId="77777777" w:rsidR="00D60286" w:rsidRPr="00D60286" w:rsidRDefault="00D60286" w:rsidP="00D60286">
      <w:pPr>
        <w:numPr>
          <w:ilvl w:val="0"/>
          <w:numId w:val="9"/>
        </w:numPr>
        <w:ind w:left="1776"/>
        <w:contextualSpacing/>
      </w:pPr>
      <w:r w:rsidRPr="00D60286">
        <w:t>Madame Aurèlie GAZAGNE, Coordinatrice, Association IDEA</w:t>
      </w:r>
    </w:p>
    <w:p w14:paraId="13B0FCB6" w14:textId="77777777" w:rsidR="00D60286" w:rsidRPr="00D60286" w:rsidRDefault="00D60286" w:rsidP="00D60286">
      <w:pPr>
        <w:ind w:left="1416"/>
        <w:rPr>
          <w:color w:val="000000"/>
        </w:rPr>
      </w:pPr>
    </w:p>
    <w:p w14:paraId="07DB7D0E" w14:textId="77777777" w:rsidR="00D60286" w:rsidRPr="00D60286" w:rsidRDefault="00D60286" w:rsidP="00D60286">
      <w:pPr>
        <w:numPr>
          <w:ilvl w:val="0"/>
          <w:numId w:val="9"/>
        </w:numPr>
        <w:ind w:left="1776"/>
        <w:contextualSpacing/>
      </w:pPr>
      <w:r w:rsidRPr="00D60286">
        <w:t>Monsieur Gilles REBECHE, Secrétaire de l’Union Diaconale du Var, Toulon</w:t>
      </w:r>
    </w:p>
    <w:p w14:paraId="0A5938A3"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1BDE81AF" w14:textId="77777777" w:rsidR="00D60286" w:rsidRPr="00D60286" w:rsidRDefault="00D60286" w:rsidP="00D60286">
      <w:pPr>
        <w:numPr>
          <w:ilvl w:val="0"/>
          <w:numId w:val="9"/>
        </w:numPr>
        <w:ind w:left="1776"/>
        <w:rPr>
          <w:i/>
        </w:rPr>
      </w:pPr>
      <w:r w:rsidRPr="00D60286">
        <w:t>Monsieur Gilles COSSON, Responsable santé précarité, UDV 83</w:t>
      </w:r>
    </w:p>
    <w:p w14:paraId="4221E074" w14:textId="77777777" w:rsidR="00D60286" w:rsidRPr="00D60286" w:rsidRDefault="00D60286" w:rsidP="00D60286">
      <w:pPr>
        <w:ind w:left="1416"/>
      </w:pPr>
    </w:p>
    <w:p w14:paraId="28AC9FBA" w14:textId="77777777" w:rsidR="00D60286" w:rsidRPr="00D60286" w:rsidRDefault="00D60286" w:rsidP="00D60286">
      <w:pPr>
        <w:numPr>
          <w:ilvl w:val="0"/>
          <w:numId w:val="9"/>
        </w:numPr>
        <w:spacing w:before="60" w:after="60"/>
        <w:ind w:left="709" w:firstLine="709"/>
        <w:rPr>
          <w:i/>
        </w:rPr>
      </w:pPr>
      <w:r w:rsidRPr="00D60286">
        <w:t xml:space="preserve">Monsieur Stéphane GRASS, UNEO, Délégué Mutualité Française VAR </w:t>
      </w:r>
    </w:p>
    <w:p w14:paraId="01787765" w14:textId="77777777" w:rsidR="00D60286" w:rsidRPr="00D60286" w:rsidRDefault="00D60286" w:rsidP="00D60286">
      <w:pPr>
        <w:spacing w:before="60" w:after="60"/>
        <w:ind w:left="1418"/>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0589027C" w14:textId="77777777" w:rsidR="00D60286" w:rsidRPr="00D60286" w:rsidRDefault="00D60286" w:rsidP="00D60286">
      <w:pPr>
        <w:numPr>
          <w:ilvl w:val="0"/>
          <w:numId w:val="9"/>
        </w:numPr>
        <w:ind w:left="1776"/>
        <w:rPr>
          <w:i/>
          <w:u w:val="single"/>
        </w:rPr>
      </w:pPr>
      <w:r w:rsidRPr="00D60286">
        <w:t>Monsieur Cyril AMIC, Responsable prévention et promotion santé, Mutualité Française PACA.</w:t>
      </w:r>
    </w:p>
    <w:p w14:paraId="743109A4" w14:textId="77777777" w:rsidR="00D60286" w:rsidRPr="00D60286" w:rsidRDefault="00D60286" w:rsidP="00D60286">
      <w:pPr>
        <w:rPr>
          <w:b/>
          <w:i/>
          <w:u w:val="single"/>
        </w:rPr>
      </w:pPr>
    </w:p>
    <w:p w14:paraId="184BBF91" w14:textId="77777777" w:rsidR="00D60286" w:rsidRPr="00D60286" w:rsidRDefault="00D60286" w:rsidP="00D60286">
      <w:pPr>
        <w:rPr>
          <w:b/>
          <w:i/>
          <w:u w:val="single"/>
        </w:rPr>
      </w:pPr>
    </w:p>
    <w:p w14:paraId="2D00CFF4" w14:textId="77777777" w:rsidR="00D60286" w:rsidRPr="00D60286" w:rsidRDefault="00D60286" w:rsidP="00D60286">
      <w:pPr>
        <w:rPr>
          <w:b/>
          <w:i/>
          <w:u w:val="single"/>
        </w:rPr>
      </w:pPr>
    </w:p>
    <w:p w14:paraId="133698E9" w14:textId="77777777" w:rsidR="00D60286" w:rsidRPr="00D60286" w:rsidRDefault="00D60286" w:rsidP="00D60286">
      <w:pPr>
        <w:rPr>
          <w:b/>
          <w:i/>
          <w:u w:val="single"/>
        </w:rPr>
      </w:pPr>
    </w:p>
    <w:p w14:paraId="3094F13F" w14:textId="77777777" w:rsidR="00D60286" w:rsidRPr="00D60286" w:rsidRDefault="00D60286" w:rsidP="00D60286">
      <w:pPr>
        <w:rPr>
          <w:b/>
          <w:i/>
          <w:u w:val="single"/>
        </w:rPr>
      </w:pPr>
    </w:p>
    <w:p w14:paraId="5CF7C61E" w14:textId="77777777" w:rsidR="00D60286" w:rsidRPr="00D60286" w:rsidRDefault="00D60286" w:rsidP="00D60286">
      <w:pPr>
        <w:rPr>
          <w:b/>
          <w:i/>
          <w:u w:val="single"/>
        </w:rPr>
      </w:pPr>
    </w:p>
    <w:p w14:paraId="28784AA3" w14:textId="77777777" w:rsidR="00D60286" w:rsidRPr="00D60286" w:rsidRDefault="00D60286" w:rsidP="00D60286">
      <w:pPr>
        <w:rPr>
          <w:b/>
          <w:i/>
          <w:u w:val="single"/>
        </w:rPr>
      </w:pPr>
    </w:p>
    <w:p w14:paraId="29D40B9C" w14:textId="77777777" w:rsidR="00D60286" w:rsidRPr="00D60286" w:rsidRDefault="00D60286" w:rsidP="00D60286">
      <w:pPr>
        <w:rPr>
          <w:b/>
          <w:i/>
          <w:u w:val="single"/>
        </w:rPr>
      </w:pPr>
    </w:p>
    <w:p w14:paraId="46CE2295" w14:textId="77777777" w:rsidR="00D60286" w:rsidRPr="00D60286" w:rsidRDefault="00D60286" w:rsidP="00D60286">
      <w:pPr>
        <w:rPr>
          <w:b/>
          <w:i/>
          <w:u w:val="single"/>
        </w:rPr>
      </w:pPr>
    </w:p>
    <w:p w14:paraId="6D118FD5" w14:textId="77777777" w:rsidR="00D60286" w:rsidRPr="00D60286" w:rsidRDefault="00D60286" w:rsidP="00D60286">
      <w:pPr>
        <w:rPr>
          <w:b/>
          <w:i/>
          <w:u w:val="single"/>
        </w:rPr>
      </w:pPr>
    </w:p>
    <w:p w14:paraId="55C7D92F" w14:textId="77777777" w:rsidR="00D60286" w:rsidRPr="00D60286" w:rsidRDefault="00D60286" w:rsidP="00D60286">
      <w:pPr>
        <w:ind w:right="567"/>
        <w:rPr>
          <w:i/>
          <w:color w:val="000000"/>
          <w:szCs w:val="20"/>
          <w:u w:val="single"/>
        </w:rPr>
      </w:pPr>
    </w:p>
    <w:p w14:paraId="6EE3D52F" w14:textId="77777777" w:rsidR="00D60286" w:rsidRPr="00D60286" w:rsidRDefault="00D60286" w:rsidP="00D60286">
      <w:pPr>
        <w:widowControl w:val="0"/>
        <w:numPr>
          <w:ilvl w:val="0"/>
          <w:numId w:val="10"/>
        </w:numPr>
        <w:autoSpaceDE w:val="0"/>
        <w:autoSpaceDN w:val="0"/>
        <w:adjustRightInd w:val="0"/>
        <w:ind w:right="567"/>
        <w:contextualSpacing/>
        <w:rPr>
          <w:szCs w:val="20"/>
        </w:rPr>
      </w:pPr>
      <w:proofErr w:type="gramStart"/>
      <w:r w:rsidRPr="00D60286">
        <w:rPr>
          <w:szCs w:val="20"/>
        </w:rPr>
        <w:t>au</w:t>
      </w:r>
      <w:proofErr w:type="gramEnd"/>
      <w:r w:rsidRPr="00D60286">
        <w:rPr>
          <w:szCs w:val="20"/>
        </w:rPr>
        <w:t xml:space="preserve"> plus, six représentants des professionnels de santé libéraux, dont au plus trois médecins et au plus trois représentants des autres professionnels de santé, désignés par le Directeur Général de l’Agence Régionale de Santé, sur proposition conjointe des unions régionales des professionnels de santé:</w:t>
      </w:r>
    </w:p>
    <w:p w14:paraId="3576689B" w14:textId="77777777" w:rsidR="00D60286" w:rsidRPr="00D60286" w:rsidRDefault="00D60286" w:rsidP="00D60286">
      <w:pPr>
        <w:widowControl w:val="0"/>
        <w:numPr>
          <w:ilvl w:val="0"/>
          <w:numId w:val="9"/>
        </w:numPr>
        <w:autoSpaceDE w:val="0"/>
        <w:autoSpaceDN w:val="0"/>
        <w:adjustRightInd w:val="0"/>
        <w:ind w:left="1068" w:right="567" w:firstLine="0"/>
        <w:contextualSpacing/>
        <w:rPr>
          <w:szCs w:val="20"/>
        </w:rPr>
      </w:pPr>
    </w:p>
    <w:p w14:paraId="1A97D7F4" w14:textId="77777777" w:rsidR="00D60286" w:rsidRPr="00D60286" w:rsidRDefault="00D60286" w:rsidP="00D60286">
      <w:pPr>
        <w:numPr>
          <w:ilvl w:val="0"/>
          <w:numId w:val="9"/>
        </w:numPr>
        <w:ind w:left="1776"/>
        <w:rPr>
          <w:i/>
        </w:rPr>
      </w:pPr>
      <w:r w:rsidRPr="00D60286">
        <w:t xml:space="preserve">Docteur Alexis ANTOINE, URPS Médecins Libéraux </w:t>
      </w:r>
    </w:p>
    <w:p w14:paraId="4E4476B8"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338B4AD5" w14:textId="77777777" w:rsidR="00D60286" w:rsidRPr="00D60286" w:rsidRDefault="00D60286" w:rsidP="00D60286">
      <w:pPr>
        <w:ind w:left="1776"/>
      </w:pPr>
      <w:r w:rsidRPr="00D60286">
        <w:t>Docteur Marie-Claire TUFFERY, URPS Médecins Libéraux</w:t>
      </w:r>
    </w:p>
    <w:p w14:paraId="01C2ACFE" w14:textId="77777777" w:rsidR="00D60286" w:rsidRPr="00D60286" w:rsidRDefault="00D60286" w:rsidP="00D60286">
      <w:pPr>
        <w:ind w:left="1776"/>
        <w:rPr>
          <w:i/>
          <w:u w:val="single"/>
        </w:rPr>
      </w:pPr>
    </w:p>
    <w:p w14:paraId="2473370F" w14:textId="77777777" w:rsidR="00D60286" w:rsidRPr="00D60286" w:rsidRDefault="00D60286" w:rsidP="00D60286">
      <w:pPr>
        <w:numPr>
          <w:ilvl w:val="0"/>
          <w:numId w:val="9"/>
        </w:numPr>
        <w:ind w:left="1776"/>
      </w:pPr>
      <w:r w:rsidRPr="00D60286">
        <w:t>Docteur David GUEDJ, URPS Médecins Libéraux</w:t>
      </w:r>
    </w:p>
    <w:p w14:paraId="7314096C"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62BA764F" w14:textId="77777777" w:rsidR="00D60286" w:rsidRPr="00D60286" w:rsidRDefault="00D60286" w:rsidP="00D60286">
      <w:pPr>
        <w:numPr>
          <w:ilvl w:val="0"/>
          <w:numId w:val="9"/>
        </w:numPr>
        <w:ind w:left="1776"/>
        <w:rPr>
          <w:i/>
        </w:rPr>
      </w:pPr>
      <w:r w:rsidRPr="00D60286">
        <w:t>Madame Françoise PASQUALI, URPS Pharmaciens</w:t>
      </w:r>
    </w:p>
    <w:p w14:paraId="26599B21" w14:textId="77777777" w:rsidR="00D60286" w:rsidRPr="00D60286" w:rsidRDefault="00D60286" w:rsidP="00D60286">
      <w:pPr>
        <w:ind w:left="1416"/>
      </w:pPr>
    </w:p>
    <w:p w14:paraId="56A10014" w14:textId="77777777" w:rsidR="00D60286" w:rsidRPr="00D60286" w:rsidRDefault="00D60286" w:rsidP="00D60286">
      <w:pPr>
        <w:numPr>
          <w:ilvl w:val="0"/>
          <w:numId w:val="9"/>
        </w:numPr>
        <w:ind w:left="1776"/>
        <w:rPr>
          <w:i/>
        </w:rPr>
      </w:pPr>
      <w:r w:rsidRPr="00D60286">
        <w:t xml:space="preserve">Docteur Wilfrid GUARDIGLI, URPS Médecins Libéraux, </w:t>
      </w:r>
    </w:p>
    <w:p w14:paraId="798CD6DB" w14:textId="77777777" w:rsidR="00D60286" w:rsidRPr="00D60286" w:rsidRDefault="00D60286" w:rsidP="00D60286">
      <w:pPr>
        <w:spacing w:before="60" w:after="60"/>
        <w:ind w:left="708" w:firstLine="708"/>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2B1B765D" w14:textId="77777777" w:rsidR="00D60286" w:rsidRPr="00D60286" w:rsidRDefault="00D60286" w:rsidP="00D60286">
      <w:pPr>
        <w:numPr>
          <w:ilvl w:val="0"/>
          <w:numId w:val="9"/>
        </w:numPr>
        <w:ind w:left="1776"/>
        <w:rPr>
          <w:i/>
        </w:rPr>
      </w:pPr>
      <w:r w:rsidRPr="00D60286">
        <w:t>Docteur Isabelle LECLAIR, URPS Médecins Libéraux</w:t>
      </w:r>
    </w:p>
    <w:p w14:paraId="5798895A" w14:textId="77777777" w:rsidR="00D60286" w:rsidRPr="00D60286" w:rsidRDefault="00D60286" w:rsidP="00D60286">
      <w:pPr>
        <w:ind w:left="1416"/>
      </w:pPr>
    </w:p>
    <w:p w14:paraId="11DA2B0C" w14:textId="77777777" w:rsidR="00D60286" w:rsidRPr="00D60286" w:rsidRDefault="00D60286" w:rsidP="00D60286">
      <w:pPr>
        <w:numPr>
          <w:ilvl w:val="0"/>
          <w:numId w:val="9"/>
        </w:numPr>
        <w:ind w:left="1776"/>
      </w:pPr>
      <w:r w:rsidRPr="00D60286">
        <w:t>Docteur Renaud MACCOTA, URPS Chirurgiens-Dentistes</w:t>
      </w:r>
    </w:p>
    <w:p w14:paraId="79B22DAB"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438EEFCF" w14:textId="77777777" w:rsidR="00D60286" w:rsidRPr="00D60286" w:rsidRDefault="00D60286" w:rsidP="00D60286">
      <w:pPr>
        <w:numPr>
          <w:ilvl w:val="0"/>
          <w:numId w:val="9"/>
        </w:numPr>
        <w:ind w:left="1776"/>
        <w:contextualSpacing/>
      </w:pPr>
      <w:r w:rsidRPr="00D60286">
        <w:t>Madame Laurence POYER-GRANDO, URPS Orthophonistes</w:t>
      </w:r>
    </w:p>
    <w:p w14:paraId="5D92A73F" w14:textId="77777777" w:rsidR="00D60286" w:rsidRPr="00D60286" w:rsidRDefault="00D60286" w:rsidP="00D60286">
      <w:pPr>
        <w:numPr>
          <w:ilvl w:val="0"/>
          <w:numId w:val="9"/>
        </w:numPr>
        <w:ind w:left="1776" w:firstLine="0"/>
        <w:contextualSpacing/>
      </w:pPr>
    </w:p>
    <w:p w14:paraId="5E270DED" w14:textId="77777777" w:rsidR="00D60286" w:rsidRPr="00D60286" w:rsidRDefault="00D60286" w:rsidP="00D60286">
      <w:pPr>
        <w:numPr>
          <w:ilvl w:val="0"/>
          <w:numId w:val="9"/>
        </w:numPr>
        <w:ind w:left="1776"/>
        <w:rPr>
          <w:i/>
        </w:rPr>
      </w:pPr>
      <w:r w:rsidRPr="00D60286">
        <w:t xml:space="preserve">Monsieur Christophe CHABOT, Vice-président URPS Infirmiers, </w:t>
      </w:r>
    </w:p>
    <w:p w14:paraId="1B4E2879"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20736899" w14:textId="77777777" w:rsidR="00D60286" w:rsidRPr="00D60286" w:rsidRDefault="00D60286" w:rsidP="00D60286">
      <w:pPr>
        <w:numPr>
          <w:ilvl w:val="0"/>
          <w:numId w:val="9"/>
        </w:numPr>
        <w:ind w:left="1776"/>
        <w:rPr>
          <w:i/>
        </w:rPr>
      </w:pPr>
      <w:r w:rsidRPr="00D60286">
        <w:t>Monsieur Patrick MAGNETTO, URPS Pharmaciens</w:t>
      </w:r>
    </w:p>
    <w:p w14:paraId="068089BB" w14:textId="77777777" w:rsidR="00D60286" w:rsidRPr="00D60286" w:rsidRDefault="00D60286" w:rsidP="00D60286">
      <w:pPr>
        <w:ind w:left="1416"/>
      </w:pPr>
    </w:p>
    <w:p w14:paraId="0C307DBD" w14:textId="77777777" w:rsidR="00D60286" w:rsidRPr="00E52530" w:rsidRDefault="00FA47CD" w:rsidP="00D60286">
      <w:pPr>
        <w:numPr>
          <w:ilvl w:val="0"/>
          <w:numId w:val="9"/>
        </w:numPr>
        <w:ind w:left="1776"/>
        <w:rPr>
          <w:b/>
          <w:i/>
        </w:rPr>
      </w:pPr>
      <w:r>
        <w:rPr>
          <w:b/>
        </w:rPr>
        <w:t>Monsieur Alexandre AKLI, Président URPS Pédicures-Podologues</w:t>
      </w:r>
    </w:p>
    <w:p w14:paraId="3B5474FB"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3218994D" w14:textId="77777777" w:rsidR="00D60286" w:rsidRPr="00D60286" w:rsidRDefault="00D60286" w:rsidP="00D60286">
      <w:pPr>
        <w:numPr>
          <w:ilvl w:val="0"/>
          <w:numId w:val="9"/>
        </w:numPr>
        <w:ind w:left="1776"/>
        <w:rPr>
          <w:i/>
        </w:rPr>
      </w:pPr>
      <w:r w:rsidRPr="00D60286">
        <w:t>Monsieur Philippe LOUCHEUX, URPS Masseurs-Kinésithérapeutes</w:t>
      </w:r>
    </w:p>
    <w:p w14:paraId="74BDE9D3" w14:textId="77777777" w:rsidR="00D60286" w:rsidRPr="00D60286" w:rsidRDefault="00D60286" w:rsidP="00D60286">
      <w:pPr>
        <w:widowControl w:val="0"/>
        <w:autoSpaceDE w:val="0"/>
        <w:autoSpaceDN w:val="0"/>
        <w:adjustRightInd w:val="0"/>
        <w:ind w:right="567"/>
        <w:rPr>
          <w:szCs w:val="20"/>
        </w:rPr>
      </w:pPr>
    </w:p>
    <w:p w14:paraId="34C02F1A" w14:textId="77777777" w:rsidR="00D60286" w:rsidRPr="00D60286" w:rsidRDefault="00D60286" w:rsidP="00D60286">
      <w:pPr>
        <w:ind w:left="1701" w:right="567"/>
        <w:rPr>
          <w:i/>
          <w:color w:val="000000"/>
          <w:szCs w:val="20"/>
        </w:rPr>
      </w:pPr>
    </w:p>
    <w:p w14:paraId="4BDBBE34" w14:textId="77777777" w:rsidR="00D60286" w:rsidRPr="00D60286" w:rsidRDefault="00D60286" w:rsidP="00D60286">
      <w:pPr>
        <w:ind w:left="1701" w:right="567"/>
        <w:rPr>
          <w:i/>
          <w:color w:val="000000"/>
          <w:szCs w:val="20"/>
        </w:rPr>
      </w:pPr>
    </w:p>
    <w:p w14:paraId="481CAEDA" w14:textId="77777777" w:rsidR="00D60286" w:rsidRPr="00D60286" w:rsidRDefault="00D60286" w:rsidP="00D60286">
      <w:pPr>
        <w:widowControl w:val="0"/>
        <w:autoSpaceDE w:val="0"/>
        <w:autoSpaceDN w:val="0"/>
        <w:adjustRightInd w:val="0"/>
        <w:ind w:left="992" w:right="567" w:hanging="284"/>
        <w:rPr>
          <w:szCs w:val="20"/>
        </w:rPr>
      </w:pPr>
      <w:r w:rsidRPr="00D60286">
        <w:rPr>
          <w:szCs w:val="20"/>
        </w:rPr>
        <w:t>e) un représentant des internes en médecine de la ou des subdivisions situées sur le territoire du conseil, désigné par une organisation qui les représente :</w:t>
      </w:r>
    </w:p>
    <w:p w14:paraId="0F6CB27F" w14:textId="77777777" w:rsidR="00D60286" w:rsidRPr="00D60286" w:rsidRDefault="00D60286" w:rsidP="00D60286">
      <w:pPr>
        <w:widowControl w:val="0"/>
        <w:autoSpaceDE w:val="0"/>
        <w:autoSpaceDN w:val="0"/>
        <w:adjustRightInd w:val="0"/>
        <w:ind w:left="992" w:right="567" w:hanging="284"/>
        <w:rPr>
          <w:szCs w:val="20"/>
        </w:rPr>
      </w:pPr>
    </w:p>
    <w:p w14:paraId="580868AF" w14:textId="77777777" w:rsidR="00D60286" w:rsidRPr="00D60286" w:rsidRDefault="00D60286" w:rsidP="00D60286">
      <w:pPr>
        <w:numPr>
          <w:ilvl w:val="0"/>
          <w:numId w:val="14"/>
        </w:numPr>
        <w:ind w:right="567"/>
        <w:contextualSpacing/>
        <w:rPr>
          <w:b/>
          <w:i/>
          <w:color w:val="000000"/>
          <w:szCs w:val="20"/>
        </w:rPr>
      </w:pPr>
      <w:r w:rsidRPr="00D60286">
        <w:rPr>
          <w:b/>
          <w:color w:val="000000"/>
          <w:szCs w:val="20"/>
        </w:rPr>
        <w:t>En cours de désignation</w:t>
      </w:r>
    </w:p>
    <w:p w14:paraId="55A4E467" w14:textId="77777777" w:rsidR="00D60286" w:rsidRPr="00D60286" w:rsidRDefault="00D60286" w:rsidP="00D60286">
      <w:pPr>
        <w:ind w:left="708" w:right="567" w:firstLine="708"/>
        <w:rPr>
          <w:i/>
          <w:color w:val="000000"/>
          <w:szCs w:val="20"/>
        </w:rPr>
      </w:pPr>
      <w:r w:rsidRPr="00D60286">
        <w:rPr>
          <w:i/>
          <w:color w:val="000000"/>
          <w:szCs w:val="20"/>
          <w:u w:val="single"/>
        </w:rPr>
        <w:t>Suppléé par</w:t>
      </w:r>
      <w:r w:rsidRPr="00D60286">
        <w:rPr>
          <w:i/>
          <w:color w:val="000000"/>
          <w:szCs w:val="20"/>
        </w:rPr>
        <w:t xml:space="preserve">; </w:t>
      </w:r>
    </w:p>
    <w:p w14:paraId="31DB33A9" w14:textId="77777777" w:rsidR="00D60286" w:rsidRPr="00D60286" w:rsidRDefault="00D60286" w:rsidP="00D60286">
      <w:pPr>
        <w:numPr>
          <w:ilvl w:val="0"/>
          <w:numId w:val="14"/>
        </w:numPr>
        <w:ind w:right="567"/>
        <w:contextualSpacing/>
        <w:rPr>
          <w:b/>
          <w:color w:val="000000"/>
          <w:szCs w:val="20"/>
        </w:rPr>
      </w:pPr>
      <w:r w:rsidRPr="00D60286">
        <w:rPr>
          <w:b/>
          <w:color w:val="000000"/>
          <w:szCs w:val="20"/>
        </w:rPr>
        <w:t>En cours de désignation</w:t>
      </w:r>
    </w:p>
    <w:p w14:paraId="4159B7FB" w14:textId="77777777" w:rsidR="00D60286" w:rsidRPr="00D60286" w:rsidRDefault="00D60286" w:rsidP="00D60286">
      <w:pPr>
        <w:widowControl w:val="0"/>
        <w:autoSpaceDE w:val="0"/>
        <w:autoSpaceDN w:val="0"/>
        <w:adjustRightInd w:val="0"/>
        <w:ind w:left="992" w:right="567" w:hanging="284"/>
        <w:rPr>
          <w:szCs w:val="20"/>
        </w:rPr>
      </w:pPr>
    </w:p>
    <w:p w14:paraId="29F3ED01" w14:textId="77777777" w:rsidR="00D60286" w:rsidRPr="00D60286" w:rsidRDefault="00D60286" w:rsidP="00D60286">
      <w:pPr>
        <w:widowControl w:val="0"/>
        <w:autoSpaceDE w:val="0"/>
        <w:autoSpaceDN w:val="0"/>
        <w:adjustRightInd w:val="0"/>
        <w:ind w:left="992" w:right="567" w:hanging="284"/>
        <w:rPr>
          <w:szCs w:val="20"/>
        </w:rPr>
      </w:pPr>
    </w:p>
    <w:p w14:paraId="0DD80A85" w14:textId="77777777" w:rsidR="00D60286" w:rsidRPr="00D60286" w:rsidRDefault="00D60286" w:rsidP="00D60286">
      <w:pPr>
        <w:widowControl w:val="0"/>
        <w:autoSpaceDE w:val="0"/>
        <w:autoSpaceDN w:val="0"/>
        <w:adjustRightInd w:val="0"/>
        <w:ind w:left="992" w:right="567" w:hanging="284"/>
        <w:rPr>
          <w:szCs w:val="20"/>
        </w:rPr>
      </w:pPr>
    </w:p>
    <w:p w14:paraId="34184AE9" w14:textId="77777777" w:rsidR="00D60286" w:rsidRPr="00D60286" w:rsidRDefault="00D60286" w:rsidP="00D60286">
      <w:pPr>
        <w:widowControl w:val="0"/>
        <w:autoSpaceDE w:val="0"/>
        <w:autoSpaceDN w:val="0"/>
        <w:adjustRightInd w:val="0"/>
        <w:ind w:left="992" w:right="567" w:hanging="284"/>
        <w:rPr>
          <w:szCs w:val="20"/>
        </w:rPr>
      </w:pPr>
      <w:r w:rsidRPr="00D60286">
        <w:rPr>
          <w:szCs w:val="20"/>
        </w:rPr>
        <w:t>f) au plus, cinq représentants des différents modes d’exercice coordonné et des organisations de coopération territoriale :</w:t>
      </w:r>
    </w:p>
    <w:p w14:paraId="22FEA822" w14:textId="77777777" w:rsidR="00D60286" w:rsidRPr="00D60286" w:rsidRDefault="00D60286" w:rsidP="00D60286">
      <w:pPr>
        <w:widowControl w:val="0"/>
        <w:autoSpaceDE w:val="0"/>
        <w:autoSpaceDN w:val="0"/>
        <w:adjustRightInd w:val="0"/>
        <w:ind w:left="992" w:right="567" w:hanging="284"/>
        <w:rPr>
          <w:i/>
          <w:szCs w:val="20"/>
        </w:rPr>
      </w:pPr>
    </w:p>
    <w:p w14:paraId="1E84F1E0" w14:textId="77777777" w:rsidR="00D60286" w:rsidRPr="00D60286" w:rsidRDefault="00D60286" w:rsidP="00D60286">
      <w:pPr>
        <w:numPr>
          <w:ilvl w:val="0"/>
          <w:numId w:val="9"/>
        </w:numPr>
        <w:ind w:left="1776"/>
        <w:rPr>
          <w:i/>
        </w:rPr>
      </w:pPr>
      <w:r w:rsidRPr="00D60286">
        <w:t>Monsieur Patrick ROUVERAND, Gérant, MSP du Pays de Fayence</w:t>
      </w:r>
    </w:p>
    <w:p w14:paraId="6D3FE9D3"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47FA407C" w14:textId="77777777" w:rsidR="00D60286" w:rsidRPr="00D60286" w:rsidRDefault="00D60286" w:rsidP="00D60286">
      <w:pPr>
        <w:numPr>
          <w:ilvl w:val="0"/>
          <w:numId w:val="9"/>
        </w:numPr>
        <w:ind w:left="1776"/>
        <w:rPr>
          <w:i/>
        </w:rPr>
      </w:pPr>
      <w:r w:rsidRPr="00D60286">
        <w:t>Madame BENDETSON Dorothée, Coordinatrice, MSP du Pays de Fayence</w:t>
      </w:r>
    </w:p>
    <w:p w14:paraId="6688A033" w14:textId="77777777" w:rsidR="00D60286" w:rsidRPr="00D60286" w:rsidRDefault="00D60286" w:rsidP="00D60286">
      <w:pPr>
        <w:ind w:left="1776"/>
      </w:pPr>
    </w:p>
    <w:p w14:paraId="2276A57D" w14:textId="77777777" w:rsidR="00D60286" w:rsidRPr="00C165DE" w:rsidRDefault="00D60286" w:rsidP="00D60286">
      <w:pPr>
        <w:numPr>
          <w:ilvl w:val="0"/>
          <w:numId w:val="9"/>
        </w:numPr>
        <w:ind w:left="1776"/>
        <w:rPr>
          <w:i/>
        </w:rPr>
      </w:pPr>
      <w:r w:rsidRPr="00C165DE">
        <w:t>Docteur André-François CHAIX, Président, CPTS Dracénie Provence Verdon</w:t>
      </w:r>
    </w:p>
    <w:p w14:paraId="3CB76189"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6225964A" w14:textId="77777777" w:rsidR="00D60286" w:rsidRPr="00D60286" w:rsidRDefault="00D60286" w:rsidP="00D60286">
      <w:pPr>
        <w:numPr>
          <w:ilvl w:val="0"/>
          <w:numId w:val="9"/>
        </w:numPr>
        <w:ind w:left="1776"/>
        <w:rPr>
          <w:i/>
        </w:rPr>
      </w:pPr>
      <w:r w:rsidRPr="00D60286">
        <w:t>Madame Cindy PUGLIESE, Coordinatrice, CPTS Dracénie Provence Verdon</w:t>
      </w:r>
    </w:p>
    <w:p w14:paraId="570386B3" w14:textId="77777777" w:rsidR="00D60286" w:rsidRPr="00D60286" w:rsidRDefault="00D60286" w:rsidP="00D60286"/>
    <w:p w14:paraId="3D53577F" w14:textId="77777777" w:rsidR="00D60286" w:rsidRPr="00D60286" w:rsidRDefault="00D60286" w:rsidP="00D60286">
      <w:pPr>
        <w:numPr>
          <w:ilvl w:val="0"/>
          <w:numId w:val="9"/>
        </w:numPr>
        <w:ind w:left="1776"/>
        <w:rPr>
          <w:i/>
        </w:rPr>
      </w:pPr>
      <w:r w:rsidRPr="00D60286">
        <w:t>Mme Virginie D’ARCO, Coordinatrice, CPTS Pays des Maures-Littoral</w:t>
      </w:r>
    </w:p>
    <w:p w14:paraId="41506E24"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459E2E19" w14:textId="77777777" w:rsidR="00D60286" w:rsidRPr="00D60286" w:rsidRDefault="00D60286" w:rsidP="00D60286">
      <w:pPr>
        <w:numPr>
          <w:ilvl w:val="0"/>
          <w:numId w:val="9"/>
        </w:numPr>
        <w:ind w:left="1776"/>
        <w:rPr>
          <w:i/>
        </w:rPr>
      </w:pPr>
      <w:r w:rsidRPr="00D60286">
        <w:t xml:space="preserve">Monsieur Patrick BEGUIN, MSP </w:t>
      </w:r>
      <w:proofErr w:type="spellStart"/>
      <w:r w:rsidRPr="00D60286">
        <w:t>Thorsantis</w:t>
      </w:r>
      <w:proofErr w:type="spellEnd"/>
      <w:r w:rsidRPr="00D60286">
        <w:t>, Le Thoronet</w:t>
      </w:r>
    </w:p>
    <w:p w14:paraId="605B58CF" w14:textId="77777777" w:rsidR="00D60286" w:rsidRDefault="00D60286" w:rsidP="00D60286"/>
    <w:p w14:paraId="2B6AF456" w14:textId="77777777" w:rsidR="00E52530" w:rsidRDefault="00E52530" w:rsidP="00D60286"/>
    <w:p w14:paraId="412C59BD" w14:textId="77777777" w:rsidR="00E52530" w:rsidRPr="00D60286" w:rsidRDefault="00E52530" w:rsidP="00D60286"/>
    <w:p w14:paraId="5D7B80F9" w14:textId="77777777" w:rsidR="00D60286" w:rsidRPr="00D60286" w:rsidRDefault="00D60286" w:rsidP="00D60286">
      <w:pPr>
        <w:rPr>
          <w:i/>
        </w:rPr>
      </w:pPr>
    </w:p>
    <w:p w14:paraId="660FBE13" w14:textId="77777777" w:rsidR="00D60286" w:rsidRPr="00D60286" w:rsidRDefault="00D60286" w:rsidP="00D60286">
      <w:pPr>
        <w:numPr>
          <w:ilvl w:val="0"/>
          <w:numId w:val="9"/>
        </w:numPr>
        <w:ind w:left="1776"/>
        <w:rPr>
          <w:i/>
        </w:rPr>
      </w:pPr>
      <w:r w:rsidRPr="00D60286">
        <w:t>Madame Marie-Christine BATTESTI, Infirmière, CPTS des Iles d’Or, Hyères</w:t>
      </w:r>
    </w:p>
    <w:p w14:paraId="04FBD525"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4C2C91AE" w14:textId="77777777" w:rsidR="00D60286" w:rsidRPr="00D60286" w:rsidRDefault="00D60286" w:rsidP="00D60286">
      <w:pPr>
        <w:numPr>
          <w:ilvl w:val="0"/>
          <w:numId w:val="9"/>
        </w:numPr>
        <w:ind w:left="1776"/>
        <w:rPr>
          <w:i/>
        </w:rPr>
      </w:pPr>
      <w:r w:rsidRPr="00D60286">
        <w:t xml:space="preserve">Madame </w:t>
      </w:r>
      <w:proofErr w:type="spellStart"/>
      <w:r w:rsidRPr="00D60286">
        <w:t>Alvina</w:t>
      </w:r>
      <w:proofErr w:type="spellEnd"/>
      <w:r w:rsidRPr="00D60286">
        <w:t xml:space="preserve"> GUILLE, Coordinatrice, CPTS des Iles d’Or, Hyères</w:t>
      </w:r>
    </w:p>
    <w:p w14:paraId="64DDA49D" w14:textId="77777777" w:rsidR="00D60286" w:rsidRPr="00D60286" w:rsidRDefault="00D60286" w:rsidP="00D60286">
      <w:pPr>
        <w:widowControl w:val="0"/>
        <w:autoSpaceDE w:val="0"/>
        <w:autoSpaceDN w:val="0"/>
        <w:adjustRightInd w:val="0"/>
        <w:ind w:left="708"/>
        <w:rPr>
          <w:b/>
        </w:rPr>
      </w:pPr>
    </w:p>
    <w:p w14:paraId="26010429" w14:textId="77777777" w:rsidR="00D60286" w:rsidRPr="00D60286" w:rsidRDefault="00D60286" w:rsidP="00D60286">
      <w:pPr>
        <w:numPr>
          <w:ilvl w:val="0"/>
          <w:numId w:val="9"/>
        </w:numPr>
        <w:ind w:left="1776"/>
        <w:rPr>
          <w:i/>
          <w:color w:val="000000"/>
        </w:rPr>
      </w:pPr>
      <w:r w:rsidRPr="00D60286">
        <w:t>Monsieur Michel SIFFRE, membre du conseil d’administration, CPTS Var Ouest</w:t>
      </w:r>
    </w:p>
    <w:p w14:paraId="10096CAB"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549A9271" w14:textId="77777777" w:rsidR="00D60286" w:rsidRPr="00D60286" w:rsidRDefault="00D60286" w:rsidP="00D60286">
      <w:pPr>
        <w:numPr>
          <w:ilvl w:val="0"/>
          <w:numId w:val="9"/>
        </w:numPr>
        <w:ind w:left="1776"/>
        <w:rPr>
          <w:i/>
          <w:color w:val="000000"/>
        </w:rPr>
      </w:pPr>
      <w:r w:rsidRPr="00D60286">
        <w:t>Madame Carole MITTELETTE, membre du conseil d’administration, CPTS Var Ouest</w:t>
      </w:r>
    </w:p>
    <w:p w14:paraId="48F0ED57" w14:textId="77777777" w:rsidR="00D60286" w:rsidRPr="00D60286" w:rsidRDefault="00D60286" w:rsidP="00D60286">
      <w:pPr>
        <w:widowControl w:val="0"/>
        <w:autoSpaceDE w:val="0"/>
        <w:autoSpaceDN w:val="0"/>
        <w:adjustRightInd w:val="0"/>
        <w:ind w:left="348" w:right="567"/>
        <w:rPr>
          <w:szCs w:val="20"/>
        </w:rPr>
      </w:pPr>
    </w:p>
    <w:p w14:paraId="5DCDF8D9" w14:textId="77777777" w:rsidR="00D60286" w:rsidRPr="00D60286" w:rsidRDefault="00D60286" w:rsidP="00D60286">
      <w:pPr>
        <w:widowControl w:val="0"/>
        <w:autoSpaceDE w:val="0"/>
        <w:autoSpaceDN w:val="0"/>
        <w:adjustRightInd w:val="0"/>
        <w:ind w:left="348" w:right="567"/>
        <w:rPr>
          <w:szCs w:val="20"/>
        </w:rPr>
      </w:pPr>
    </w:p>
    <w:p w14:paraId="41D0794B" w14:textId="77777777" w:rsidR="00D60286" w:rsidRPr="00D60286" w:rsidRDefault="00D60286" w:rsidP="00D60286">
      <w:pPr>
        <w:widowControl w:val="0"/>
        <w:autoSpaceDE w:val="0"/>
        <w:autoSpaceDN w:val="0"/>
        <w:adjustRightInd w:val="0"/>
        <w:ind w:left="708" w:right="567"/>
        <w:rPr>
          <w:b/>
          <w:szCs w:val="20"/>
        </w:rPr>
      </w:pPr>
    </w:p>
    <w:p w14:paraId="75CA11A0" w14:textId="77777777" w:rsidR="00D60286" w:rsidRPr="00D60286" w:rsidRDefault="00D60286" w:rsidP="00D60286">
      <w:pPr>
        <w:widowControl w:val="0"/>
        <w:autoSpaceDE w:val="0"/>
        <w:autoSpaceDN w:val="0"/>
        <w:adjustRightInd w:val="0"/>
        <w:ind w:left="992" w:right="567" w:hanging="284"/>
        <w:rPr>
          <w:szCs w:val="20"/>
        </w:rPr>
      </w:pPr>
      <w:r w:rsidRPr="00D60286">
        <w:rPr>
          <w:szCs w:val="20"/>
        </w:rPr>
        <w:t>g) au plus, un représentant des établissements assurant des activités d’hospitalisation à domicile désigné par le Directeur Général de l’Agence Régionale de Santé, sur proposition de l’organisation regroupant le nombre le plus important de ces établissements sur le territoire concerné :</w:t>
      </w:r>
    </w:p>
    <w:p w14:paraId="64133018" w14:textId="77777777" w:rsidR="00D60286" w:rsidRPr="00D60286" w:rsidRDefault="00D60286" w:rsidP="00D60286">
      <w:pPr>
        <w:widowControl w:val="0"/>
        <w:autoSpaceDE w:val="0"/>
        <w:autoSpaceDN w:val="0"/>
        <w:adjustRightInd w:val="0"/>
        <w:ind w:left="992" w:hanging="284"/>
      </w:pPr>
    </w:p>
    <w:p w14:paraId="4F28E40E" w14:textId="77777777" w:rsidR="00D60286" w:rsidRPr="00D60286" w:rsidRDefault="00D60286" w:rsidP="00D60286">
      <w:pPr>
        <w:numPr>
          <w:ilvl w:val="0"/>
          <w:numId w:val="9"/>
        </w:numPr>
        <w:ind w:left="1776"/>
        <w:rPr>
          <w:i/>
        </w:rPr>
      </w:pPr>
      <w:r w:rsidRPr="00D60286">
        <w:t>Monsieur Olivier MAGAJA, FNEHAD, Directeur Cap Domicile HAD, La Seyne sur mer</w:t>
      </w:r>
    </w:p>
    <w:p w14:paraId="6EC1D708"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1D6347F8" w14:textId="77777777" w:rsidR="00D60286" w:rsidRPr="00D60286" w:rsidRDefault="00D60286" w:rsidP="00D60286">
      <w:pPr>
        <w:numPr>
          <w:ilvl w:val="0"/>
          <w:numId w:val="9"/>
        </w:numPr>
        <w:ind w:left="1776"/>
        <w:rPr>
          <w:i/>
        </w:rPr>
      </w:pPr>
      <w:r w:rsidRPr="00D60286">
        <w:t>En cours de désignation</w:t>
      </w:r>
    </w:p>
    <w:p w14:paraId="04CCA487" w14:textId="77777777" w:rsidR="00D60286" w:rsidRPr="00D60286" w:rsidRDefault="00D60286" w:rsidP="00D60286">
      <w:pPr>
        <w:widowControl w:val="0"/>
        <w:autoSpaceDE w:val="0"/>
        <w:autoSpaceDN w:val="0"/>
        <w:adjustRightInd w:val="0"/>
        <w:ind w:left="992" w:right="567" w:hanging="284"/>
        <w:rPr>
          <w:i/>
          <w:szCs w:val="20"/>
        </w:rPr>
      </w:pPr>
    </w:p>
    <w:p w14:paraId="39D081B2" w14:textId="77777777" w:rsidR="00D60286" w:rsidRPr="00D60286" w:rsidRDefault="00D60286" w:rsidP="00D60286">
      <w:pPr>
        <w:widowControl w:val="0"/>
        <w:autoSpaceDE w:val="0"/>
        <w:autoSpaceDN w:val="0"/>
        <w:adjustRightInd w:val="0"/>
        <w:ind w:left="992" w:right="567" w:hanging="284"/>
        <w:rPr>
          <w:i/>
          <w:szCs w:val="20"/>
        </w:rPr>
      </w:pPr>
    </w:p>
    <w:p w14:paraId="0F0C5B6A" w14:textId="77777777" w:rsidR="00D60286" w:rsidRPr="00D60286" w:rsidRDefault="00D60286" w:rsidP="00D60286">
      <w:pPr>
        <w:widowControl w:val="0"/>
        <w:autoSpaceDE w:val="0"/>
        <w:autoSpaceDN w:val="0"/>
        <w:adjustRightInd w:val="0"/>
        <w:ind w:left="992" w:right="567" w:hanging="284"/>
        <w:rPr>
          <w:szCs w:val="20"/>
        </w:rPr>
      </w:pPr>
    </w:p>
    <w:p w14:paraId="681BAB80" w14:textId="77777777" w:rsidR="00D60286" w:rsidRPr="00D60286" w:rsidRDefault="00D60286" w:rsidP="00D60286">
      <w:pPr>
        <w:widowControl w:val="0"/>
        <w:autoSpaceDE w:val="0"/>
        <w:autoSpaceDN w:val="0"/>
        <w:adjustRightInd w:val="0"/>
        <w:ind w:left="992" w:right="567" w:hanging="284"/>
        <w:rPr>
          <w:szCs w:val="20"/>
        </w:rPr>
      </w:pPr>
      <w:r w:rsidRPr="00D60286">
        <w:rPr>
          <w:szCs w:val="20"/>
        </w:rPr>
        <w:t>h) au plus, un représentant de l’ordre des médecins désigné par le président du Conseil régional de l’ordre :</w:t>
      </w:r>
    </w:p>
    <w:p w14:paraId="088F3DF9" w14:textId="77777777" w:rsidR="00D60286" w:rsidRPr="00D60286" w:rsidRDefault="00D60286" w:rsidP="00D60286">
      <w:pPr>
        <w:widowControl w:val="0"/>
        <w:autoSpaceDE w:val="0"/>
        <w:autoSpaceDN w:val="0"/>
        <w:adjustRightInd w:val="0"/>
        <w:ind w:left="992" w:right="567" w:hanging="284"/>
        <w:rPr>
          <w:i/>
          <w:color w:val="000000" w:themeColor="text1"/>
          <w:szCs w:val="20"/>
        </w:rPr>
      </w:pPr>
    </w:p>
    <w:p w14:paraId="7A491F38" w14:textId="77777777" w:rsidR="00D60286" w:rsidRPr="00D60286" w:rsidRDefault="00D60286" w:rsidP="00D60286">
      <w:pPr>
        <w:numPr>
          <w:ilvl w:val="0"/>
          <w:numId w:val="9"/>
        </w:numPr>
        <w:ind w:left="1776"/>
        <w:rPr>
          <w:i/>
        </w:rPr>
      </w:pPr>
      <w:r w:rsidRPr="00D60286">
        <w:t>Docteur Catherine VEYSSIERE-BERTRAND, Secrétaire Générale du Conseil Départemental de l’Ordre des Médecins du Var</w:t>
      </w:r>
    </w:p>
    <w:p w14:paraId="623F9629"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3C70959C" w14:textId="77777777" w:rsidR="00D60286" w:rsidRPr="00D60286" w:rsidRDefault="00D60286" w:rsidP="00D60286">
      <w:pPr>
        <w:numPr>
          <w:ilvl w:val="0"/>
          <w:numId w:val="9"/>
        </w:numPr>
        <w:ind w:left="1776"/>
        <w:rPr>
          <w:i/>
        </w:rPr>
      </w:pPr>
      <w:r w:rsidRPr="00D60286">
        <w:t>Docteur Christian MOUTTE, membre du Conseil Départemental de l’Ordre des Médecins du Var</w:t>
      </w:r>
    </w:p>
    <w:p w14:paraId="46285F08" w14:textId="77777777" w:rsidR="00D60286" w:rsidRPr="00D60286" w:rsidRDefault="00D60286" w:rsidP="00D60286">
      <w:pPr>
        <w:widowControl w:val="0"/>
        <w:tabs>
          <w:tab w:val="left" w:pos="3705"/>
        </w:tabs>
        <w:autoSpaceDE w:val="0"/>
        <w:autoSpaceDN w:val="0"/>
        <w:adjustRightInd w:val="0"/>
        <w:ind w:left="708" w:right="567"/>
        <w:rPr>
          <w:szCs w:val="20"/>
          <w:lang w:val="en-US"/>
        </w:rPr>
      </w:pPr>
    </w:p>
    <w:p w14:paraId="15D29C30" w14:textId="77777777" w:rsidR="00D60286" w:rsidRPr="00D60286" w:rsidRDefault="00D60286" w:rsidP="00D60286">
      <w:pPr>
        <w:widowControl w:val="0"/>
        <w:tabs>
          <w:tab w:val="left" w:pos="3705"/>
        </w:tabs>
        <w:autoSpaceDE w:val="0"/>
        <w:autoSpaceDN w:val="0"/>
        <w:adjustRightInd w:val="0"/>
        <w:ind w:left="708" w:right="567"/>
        <w:rPr>
          <w:szCs w:val="20"/>
          <w:lang w:val="en-US"/>
        </w:rPr>
      </w:pPr>
    </w:p>
    <w:p w14:paraId="4BBE8E97" w14:textId="77777777" w:rsidR="00D60286" w:rsidRPr="00D60286" w:rsidRDefault="00D60286" w:rsidP="00D60286">
      <w:pPr>
        <w:widowControl w:val="0"/>
        <w:autoSpaceDE w:val="0"/>
        <w:autoSpaceDN w:val="0"/>
        <w:adjustRightInd w:val="0"/>
        <w:ind w:left="708" w:right="567"/>
        <w:rPr>
          <w:b/>
          <w:szCs w:val="20"/>
          <w:lang w:val="en-US"/>
        </w:rPr>
      </w:pPr>
    </w:p>
    <w:p w14:paraId="687116B0" w14:textId="77777777" w:rsidR="00D60286" w:rsidRPr="00D60286" w:rsidRDefault="00D60286" w:rsidP="00D60286">
      <w:pPr>
        <w:widowControl w:val="0"/>
        <w:autoSpaceDE w:val="0"/>
        <w:autoSpaceDN w:val="0"/>
        <w:adjustRightInd w:val="0"/>
        <w:ind w:left="708" w:right="567"/>
        <w:rPr>
          <w:b/>
          <w:color w:val="FF0000"/>
          <w:szCs w:val="20"/>
        </w:rPr>
      </w:pPr>
      <w:r w:rsidRPr="00D60286">
        <w:rPr>
          <w:b/>
          <w:szCs w:val="20"/>
        </w:rPr>
        <w:t xml:space="preserve">2° Un collège des usagers et associations d’usagers œuvrant dans les domaines de compétence de l’Agence Régionale de Santé, composé d’au moins six et d’au plus, dix membres : </w:t>
      </w:r>
    </w:p>
    <w:p w14:paraId="558043FD" w14:textId="77777777" w:rsidR="00D60286" w:rsidRPr="00D60286" w:rsidRDefault="00D60286" w:rsidP="00D60286">
      <w:pPr>
        <w:widowControl w:val="0"/>
        <w:autoSpaceDE w:val="0"/>
        <w:autoSpaceDN w:val="0"/>
        <w:adjustRightInd w:val="0"/>
        <w:ind w:right="567"/>
        <w:rPr>
          <w:szCs w:val="20"/>
        </w:rPr>
      </w:pPr>
      <w:r w:rsidRPr="00D60286">
        <w:rPr>
          <w:szCs w:val="20"/>
        </w:rPr>
        <w:t> </w:t>
      </w:r>
    </w:p>
    <w:p w14:paraId="34BD29E3" w14:textId="77777777" w:rsidR="00D60286" w:rsidRPr="00D60286" w:rsidRDefault="00D60286" w:rsidP="00D60286">
      <w:pPr>
        <w:widowControl w:val="0"/>
        <w:autoSpaceDE w:val="0"/>
        <w:autoSpaceDN w:val="0"/>
        <w:adjustRightInd w:val="0"/>
        <w:ind w:right="567"/>
        <w:rPr>
          <w:szCs w:val="20"/>
        </w:rPr>
      </w:pPr>
    </w:p>
    <w:p w14:paraId="57FCAF4C" w14:textId="77777777" w:rsidR="00D60286" w:rsidRPr="00D60286" w:rsidRDefault="00D60286" w:rsidP="00D60286">
      <w:pPr>
        <w:widowControl w:val="0"/>
        <w:numPr>
          <w:ilvl w:val="0"/>
          <w:numId w:val="11"/>
        </w:numPr>
        <w:autoSpaceDE w:val="0"/>
        <w:autoSpaceDN w:val="0"/>
        <w:adjustRightInd w:val="0"/>
        <w:ind w:right="567"/>
        <w:rPr>
          <w:szCs w:val="20"/>
        </w:rPr>
      </w:pPr>
      <w:proofErr w:type="gramStart"/>
      <w:r w:rsidRPr="00D60286">
        <w:rPr>
          <w:szCs w:val="20"/>
        </w:rPr>
        <w:t>au</w:t>
      </w:r>
      <w:proofErr w:type="gramEnd"/>
      <w:r w:rsidRPr="00D60286">
        <w:rPr>
          <w:szCs w:val="20"/>
        </w:rPr>
        <w:t xml:space="preserve"> plus, six représentants des usagers des associations agréées au niveau régional ou, à défaut, au niveau national, conformément à l’article L. 1114-1, désignés à l’issue d’un appel à candidatures organisé dans des conditions fixées par le Directeur Général de l’Agence Régionale de Santé :</w:t>
      </w:r>
    </w:p>
    <w:p w14:paraId="13DDDB8A" w14:textId="77777777" w:rsidR="00D60286" w:rsidRPr="00D60286" w:rsidRDefault="00D60286" w:rsidP="00D60286">
      <w:pPr>
        <w:widowControl w:val="0"/>
        <w:autoSpaceDE w:val="0"/>
        <w:autoSpaceDN w:val="0"/>
        <w:adjustRightInd w:val="0"/>
        <w:ind w:left="1068" w:right="567"/>
        <w:rPr>
          <w:szCs w:val="20"/>
        </w:rPr>
      </w:pPr>
    </w:p>
    <w:p w14:paraId="413C0A4F" w14:textId="77777777" w:rsidR="00D60286" w:rsidRPr="00D60286" w:rsidRDefault="00D60286" w:rsidP="00D60286">
      <w:pPr>
        <w:numPr>
          <w:ilvl w:val="0"/>
          <w:numId w:val="9"/>
        </w:numPr>
        <w:ind w:left="1776"/>
        <w:rPr>
          <w:i/>
        </w:rPr>
      </w:pPr>
      <w:r w:rsidRPr="00D60286">
        <w:t>Monsieur François DEBATS, Administrateur, UDAF du Var</w:t>
      </w:r>
    </w:p>
    <w:p w14:paraId="376455FC"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1F4383DC" w14:textId="77777777" w:rsidR="00D60286" w:rsidRPr="00D60286" w:rsidRDefault="00D60286" w:rsidP="00D60286">
      <w:pPr>
        <w:numPr>
          <w:ilvl w:val="0"/>
          <w:numId w:val="9"/>
        </w:numPr>
        <w:ind w:left="1776"/>
        <w:rPr>
          <w:i/>
        </w:rPr>
      </w:pPr>
      <w:r w:rsidRPr="00D60286">
        <w:t>Monsieur Régis LEFEBVRE, Président, UDAF du Var</w:t>
      </w:r>
    </w:p>
    <w:p w14:paraId="7C264431" w14:textId="77777777" w:rsidR="00D60286" w:rsidRPr="00D60286" w:rsidRDefault="00D60286" w:rsidP="00D60286">
      <w:pPr>
        <w:ind w:left="1776"/>
        <w:rPr>
          <w:i/>
          <w:u w:val="single"/>
        </w:rPr>
      </w:pPr>
    </w:p>
    <w:p w14:paraId="6313119F" w14:textId="77777777" w:rsidR="00D60286" w:rsidRPr="00D60286" w:rsidRDefault="00D60286" w:rsidP="00D60286">
      <w:pPr>
        <w:numPr>
          <w:ilvl w:val="0"/>
          <w:numId w:val="9"/>
        </w:numPr>
        <w:spacing w:before="60" w:after="60"/>
        <w:ind w:left="709" w:firstLine="709"/>
        <w:rPr>
          <w:i/>
        </w:rPr>
      </w:pPr>
      <w:r w:rsidRPr="00D60286">
        <w:t>Monsieur Louis PORTE, bénévole UNAFAM, Var</w:t>
      </w:r>
    </w:p>
    <w:p w14:paraId="6D97EA7C" w14:textId="77777777" w:rsidR="00D60286" w:rsidRPr="00D60286" w:rsidRDefault="00D60286" w:rsidP="00D60286">
      <w:pPr>
        <w:spacing w:before="60" w:after="60"/>
        <w:ind w:left="708" w:firstLine="708"/>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780B7C32" w14:textId="77777777" w:rsidR="00D60286" w:rsidRPr="00D60286" w:rsidRDefault="00D60286" w:rsidP="00D60286">
      <w:pPr>
        <w:numPr>
          <w:ilvl w:val="0"/>
          <w:numId w:val="9"/>
        </w:numPr>
        <w:ind w:left="1776"/>
        <w:rPr>
          <w:i/>
          <w:color w:val="000000"/>
        </w:rPr>
      </w:pPr>
      <w:r w:rsidRPr="00D60286">
        <w:t>En cours de désignation</w:t>
      </w:r>
    </w:p>
    <w:p w14:paraId="6BA892C2" w14:textId="77777777" w:rsidR="00D60286" w:rsidRPr="00D60286" w:rsidRDefault="00D60286" w:rsidP="00D60286">
      <w:pPr>
        <w:ind w:left="1416"/>
        <w:rPr>
          <w:color w:val="000000"/>
        </w:rPr>
      </w:pPr>
    </w:p>
    <w:p w14:paraId="3D12FB69" w14:textId="77777777" w:rsidR="00D60286" w:rsidRPr="00FA47CD" w:rsidRDefault="00AD6E85" w:rsidP="00D60286">
      <w:pPr>
        <w:numPr>
          <w:ilvl w:val="0"/>
          <w:numId w:val="9"/>
        </w:numPr>
        <w:ind w:left="1776"/>
        <w:rPr>
          <w:i/>
          <w:color w:val="000000"/>
        </w:rPr>
      </w:pPr>
      <w:r w:rsidRPr="00FA47CD">
        <w:t>Madame Ghislaine LEMASSON</w:t>
      </w:r>
      <w:r w:rsidR="008B6BD7" w:rsidRPr="00FA47CD">
        <w:t>/MAZZOLA</w:t>
      </w:r>
      <w:r w:rsidRPr="00FA47CD">
        <w:t>, Fédération Française pour le Don du Sang Bénévole</w:t>
      </w:r>
    </w:p>
    <w:p w14:paraId="1C43CA62" w14:textId="77777777" w:rsidR="00D60286" w:rsidRPr="00FA47CD" w:rsidRDefault="00D60286" w:rsidP="00D60286">
      <w:pPr>
        <w:spacing w:before="60" w:after="60"/>
        <w:ind w:left="709" w:firstLine="709"/>
        <w:rPr>
          <w:i/>
          <w:color w:val="000000"/>
        </w:rPr>
      </w:pPr>
      <w:proofErr w:type="gramStart"/>
      <w:r w:rsidRPr="00FA47CD">
        <w:rPr>
          <w:i/>
          <w:color w:val="000000"/>
          <w:u w:val="single"/>
        </w:rPr>
        <w:t>suppléé</w:t>
      </w:r>
      <w:proofErr w:type="gramEnd"/>
      <w:r w:rsidRPr="00FA47CD">
        <w:rPr>
          <w:i/>
          <w:color w:val="000000"/>
          <w:u w:val="single"/>
        </w:rPr>
        <w:t xml:space="preserve"> par</w:t>
      </w:r>
      <w:r w:rsidRPr="00FA47CD">
        <w:rPr>
          <w:i/>
          <w:color w:val="000000"/>
        </w:rPr>
        <w:t xml:space="preserve"> :</w:t>
      </w:r>
    </w:p>
    <w:p w14:paraId="6FB7BFE8" w14:textId="77777777" w:rsidR="00D60286" w:rsidRPr="00D60286" w:rsidRDefault="00D60286" w:rsidP="00D60286">
      <w:pPr>
        <w:numPr>
          <w:ilvl w:val="0"/>
          <w:numId w:val="9"/>
        </w:numPr>
        <w:ind w:left="1776"/>
        <w:rPr>
          <w:i/>
          <w:color w:val="000000"/>
        </w:rPr>
      </w:pPr>
      <w:r w:rsidRPr="00D60286">
        <w:t>En cours de désignation</w:t>
      </w:r>
    </w:p>
    <w:p w14:paraId="774A0ADC" w14:textId="77777777" w:rsidR="00D60286" w:rsidRPr="00D60286" w:rsidRDefault="00D60286" w:rsidP="00D60286">
      <w:pPr>
        <w:ind w:left="1416"/>
        <w:rPr>
          <w:color w:val="000000"/>
        </w:rPr>
      </w:pPr>
    </w:p>
    <w:p w14:paraId="6E8F8332" w14:textId="77777777" w:rsidR="00D60286" w:rsidRPr="00D60286" w:rsidRDefault="00D60286" w:rsidP="00D60286">
      <w:pPr>
        <w:numPr>
          <w:ilvl w:val="0"/>
          <w:numId w:val="9"/>
        </w:numPr>
        <w:ind w:left="1776"/>
        <w:rPr>
          <w:i/>
          <w:color w:val="000000"/>
        </w:rPr>
      </w:pPr>
      <w:r w:rsidRPr="00D60286">
        <w:t>En cours de désignation</w:t>
      </w:r>
    </w:p>
    <w:p w14:paraId="12A8F6F3"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77167D66" w14:textId="77777777" w:rsidR="00D60286" w:rsidRPr="00D60286" w:rsidRDefault="00D60286" w:rsidP="00D60286">
      <w:pPr>
        <w:numPr>
          <w:ilvl w:val="0"/>
          <w:numId w:val="9"/>
        </w:numPr>
        <w:ind w:left="1776"/>
        <w:rPr>
          <w:i/>
          <w:color w:val="000000"/>
        </w:rPr>
      </w:pPr>
      <w:r w:rsidRPr="00D60286">
        <w:lastRenderedPageBreak/>
        <w:t>En cours de désignation</w:t>
      </w:r>
    </w:p>
    <w:p w14:paraId="34D5A9F1" w14:textId="77777777" w:rsidR="00D60286" w:rsidRPr="00D60286" w:rsidRDefault="00D60286" w:rsidP="00D60286">
      <w:pPr>
        <w:numPr>
          <w:ilvl w:val="0"/>
          <w:numId w:val="9"/>
        </w:numPr>
        <w:ind w:left="1776"/>
        <w:rPr>
          <w:i/>
          <w:color w:val="000000"/>
        </w:rPr>
      </w:pPr>
      <w:r w:rsidRPr="00D60286">
        <w:t>En cours de désignation</w:t>
      </w:r>
    </w:p>
    <w:p w14:paraId="03E54E02"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0EEE52D5" w14:textId="77777777" w:rsidR="00D60286" w:rsidRPr="00D60286" w:rsidRDefault="00D60286" w:rsidP="00D60286">
      <w:pPr>
        <w:numPr>
          <w:ilvl w:val="0"/>
          <w:numId w:val="9"/>
        </w:numPr>
        <w:ind w:left="1776"/>
        <w:rPr>
          <w:i/>
          <w:color w:val="000000"/>
        </w:rPr>
      </w:pPr>
      <w:r w:rsidRPr="00D60286">
        <w:t>En cours de désignation</w:t>
      </w:r>
    </w:p>
    <w:p w14:paraId="67EC8061" w14:textId="77777777" w:rsidR="00D60286" w:rsidRPr="00D60286" w:rsidRDefault="00D60286" w:rsidP="00D60286">
      <w:pPr>
        <w:ind w:left="1416"/>
        <w:rPr>
          <w:color w:val="000000"/>
        </w:rPr>
      </w:pPr>
    </w:p>
    <w:p w14:paraId="7706029E" w14:textId="77777777" w:rsidR="00D60286" w:rsidRPr="00D60286" w:rsidRDefault="00D60286" w:rsidP="00D60286">
      <w:pPr>
        <w:numPr>
          <w:ilvl w:val="0"/>
          <w:numId w:val="9"/>
        </w:numPr>
        <w:ind w:left="1776"/>
        <w:rPr>
          <w:i/>
          <w:color w:val="000000"/>
        </w:rPr>
      </w:pPr>
      <w:r w:rsidRPr="00D60286">
        <w:t>En cours de désignation</w:t>
      </w:r>
    </w:p>
    <w:p w14:paraId="3C9F717E" w14:textId="77777777" w:rsidR="00D60286" w:rsidRPr="00D60286" w:rsidRDefault="00D60286" w:rsidP="00D60286">
      <w:pPr>
        <w:spacing w:before="60" w:after="60"/>
        <w:ind w:left="709" w:firstLine="709"/>
        <w:rPr>
          <w:i/>
          <w:color w:val="000000"/>
        </w:rPr>
      </w:pPr>
      <w:proofErr w:type="gramStart"/>
      <w:r w:rsidRPr="00D60286">
        <w:rPr>
          <w:i/>
          <w:color w:val="000000"/>
          <w:u w:val="single"/>
        </w:rPr>
        <w:t>suppléé</w:t>
      </w:r>
      <w:proofErr w:type="gramEnd"/>
      <w:r w:rsidRPr="00D60286">
        <w:rPr>
          <w:i/>
          <w:color w:val="000000"/>
          <w:u w:val="single"/>
        </w:rPr>
        <w:t xml:space="preserve"> par</w:t>
      </w:r>
      <w:r w:rsidRPr="00D60286">
        <w:rPr>
          <w:i/>
          <w:color w:val="000000"/>
        </w:rPr>
        <w:t xml:space="preserve"> :</w:t>
      </w:r>
    </w:p>
    <w:p w14:paraId="4BD1BF9F" w14:textId="77777777" w:rsidR="00D60286" w:rsidRPr="00D60286" w:rsidRDefault="00D60286" w:rsidP="00D60286">
      <w:pPr>
        <w:numPr>
          <w:ilvl w:val="0"/>
          <w:numId w:val="9"/>
        </w:numPr>
        <w:ind w:left="1776"/>
        <w:rPr>
          <w:i/>
          <w:color w:val="000000"/>
        </w:rPr>
      </w:pPr>
      <w:r w:rsidRPr="00D60286">
        <w:t>En cours de désignation</w:t>
      </w:r>
    </w:p>
    <w:p w14:paraId="48B1103A" w14:textId="77777777" w:rsidR="00D60286" w:rsidRPr="00D60286" w:rsidRDefault="00D60286" w:rsidP="00D60286">
      <w:pPr>
        <w:rPr>
          <w:i/>
          <w:color w:val="000000"/>
        </w:rPr>
      </w:pPr>
    </w:p>
    <w:p w14:paraId="4BC85643" w14:textId="77777777" w:rsidR="00D60286" w:rsidRPr="00D60286" w:rsidRDefault="00D60286" w:rsidP="00D60286">
      <w:pPr>
        <w:rPr>
          <w:i/>
          <w:color w:val="000000"/>
        </w:rPr>
      </w:pPr>
    </w:p>
    <w:p w14:paraId="5FA23655" w14:textId="77777777" w:rsidR="00D60286" w:rsidRPr="00D60286" w:rsidRDefault="00D60286" w:rsidP="00D60286">
      <w:pPr>
        <w:widowControl w:val="0"/>
        <w:numPr>
          <w:ilvl w:val="0"/>
          <w:numId w:val="11"/>
        </w:numPr>
        <w:autoSpaceDE w:val="0"/>
        <w:autoSpaceDN w:val="0"/>
        <w:adjustRightInd w:val="0"/>
        <w:ind w:right="567"/>
        <w:rPr>
          <w:szCs w:val="20"/>
        </w:rPr>
      </w:pPr>
      <w:proofErr w:type="gramStart"/>
      <w:r w:rsidRPr="00D60286">
        <w:rPr>
          <w:szCs w:val="20"/>
        </w:rPr>
        <w:t>au</w:t>
      </w:r>
      <w:proofErr w:type="gramEnd"/>
      <w:r w:rsidRPr="00D60286">
        <w:rPr>
          <w:szCs w:val="20"/>
        </w:rPr>
        <w:t xml:space="preserve"> plus, quatre représentants des usagers des associations des personnes handicapées ou des associations de retraités et personnes âgées, sur proposition du ou des conseils départementaux de la citoyenneté et de l’autonomie du ressort du Conseil Territorial de Santé:</w:t>
      </w:r>
    </w:p>
    <w:p w14:paraId="6D0B4D97" w14:textId="77777777" w:rsidR="00D60286" w:rsidRPr="00D60286" w:rsidRDefault="00D60286" w:rsidP="00D60286">
      <w:pPr>
        <w:widowControl w:val="0"/>
        <w:autoSpaceDE w:val="0"/>
        <w:autoSpaceDN w:val="0"/>
        <w:adjustRightInd w:val="0"/>
        <w:ind w:left="1068" w:right="567"/>
        <w:rPr>
          <w:i/>
          <w:szCs w:val="20"/>
        </w:rPr>
      </w:pPr>
    </w:p>
    <w:p w14:paraId="65AC9D94" w14:textId="77777777" w:rsidR="00D60286" w:rsidRPr="00FA47CD" w:rsidRDefault="007154DF" w:rsidP="00D60286">
      <w:pPr>
        <w:numPr>
          <w:ilvl w:val="0"/>
          <w:numId w:val="9"/>
        </w:numPr>
        <w:ind w:left="1776"/>
        <w:rPr>
          <w:i/>
        </w:rPr>
      </w:pPr>
      <w:r w:rsidRPr="00FA47CD">
        <w:t>Monsieur Henri ROIG, CREAI</w:t>
      </w:r>
    </w:p>
    <w:p w14:paraId="2A261D32" w14:textId="77777777" w:rsidR="00D60286" w:rsidRPr="00505DB9" w:rsidRDefault="00D60286" w:rsidP="00D60286">
      <w:pPr>
        <w:spacing w:before="60" w:after="60"/>
        <w:ind w:left="709" w:firstLine="709"/>
        <w:rPr>
          <w:iCs/>
        </w:rPr>
      </w:pPr>
      <w:proofErr w:type="gramStart"/>
      <w:r w:rsidRPr="00505DB9">
        <w:rPr>
          <w:iCs/>
          <w:u w:val="single"/>
        </w:rPr>
        <w:t>suppléé</w:t>
      </w:r>
      <w:proofErr w:type="gramEnd"/>
      <w:r w:rsidRPr="00505DB9">
        <w:rPr>
          <w:iCs/>
          <w:u w:val="single"/>
        </w:rPr>
        <w:t xml:space="preserve"> par</w:t>
      </w:r>
      <w:r w:rsidRPr="00505DB9">
        <w:rPr>
          <w:iCs/>
        </w:rPr>
        <w:t xml:space="preserve"> :</w:t>
      </w:r>
    </w:p>
    <w:p w14:paraId="133AC642" w14:textId="77777777" w:rsidR="00D60286" w:rsidRPr="00505DB9" w:rsidRDefault="007154DF" w:rsidP="00D60286">
      <w:pPr>
        <w:numPr>
          <w:ilvl w:val="0"/>
          <w:numId w:val="9"/>
        </w:numPr>
        <w:ind w:left="1776"/>
        <w:rPr>
          <w:iCs/>
        </w:rPr>
      </w:pPr>
      <w:r w:rsidRPr="00505DB9">
        <w:rPr>
          <w:iCs/>
        </w:rPr>
        <w:t>Madame Thérèse FORLI, UMANE</w:t>
      </w:r>
    </w:p>
    <w:p w14:paraId="50D48334" w14:textId="77777777" w:rsidR="00D60286" w:rsidRPr="00505DB9" w:rsidRDefault="00D60286" w:rsidP="00D60286">
      <w:pPr>
        <w:ind w:left="1416"/>
        <w:rPr>
          <w:iCs/>
        </w:rPr>
      </w:pPr>
    </w:p>
    <w:p w14:paraId="03BA48B2" w14:textId="77777777" w:rsidR="007154DF" w:rsidRPr="00505DB9" w:rsidRDefault="007154DF" w:rsidP="007154DF">
      <w:pPr>
        <w:pStyle w:val="Paragraphedeliste"/>
        <w:numPr>
          <w:ilvl w:val="0"/>
          <w:numId w:val="9"/>
        </w:numPr>
        <w:spacing w:before="60" w:after="60"/>
        <w:rPr>
          <w:iCs/>
        </w:rPr>
      </w:pPr>
      <w:r w:rsidRPr="00505DB9">
        <w:rPr>
          <w:iCs/>
        </w:rPr>
        <w:t>Madame Maryse MOSCATI, Union Territoriale des Retraités, CFDT 83</w:t>
      </w:r>
    </w:p>
    <w:p w14:paraId="1C83903C" w14:textId="77777777" w:rsidR="00D60286" w:rsidRPr="00505DB9" w:rsidRDefault="00D60286" w:rsidP="00D60286">
      <w:pPr>
        <w:spacing w:before="60" w:after="60"/>
        <w:ind w:left="1418"/>
        <w:rPr>
          <w:iCs/>
        </w:rPr>
      </w:pPr>
      <w:proofErr w:type="gramStart"/>
      <w:r w:rsidRPr="00505DB9">
        <w:rPr>
          <w:iCs/>
          <w:u w:val="single"/>
        </w:rPr>
        <w:t>suppléé</w:t>
      </w:r>
      <w:proofErr w:type="gramEnd"/>
      <w:r w:rsidRPr="00505DB9">
        <w:rPr>
          <w:iCs/>
          <w:u w:val="single"/>
        </w:rPr>
        <w:t xml:space="preserve"> par</w:t>
      </w:r>
      <w:r w:rsidRPr="00505DB9">
        <w:rPr>
          <w:iCs/>
        </w:rPr>
        <w:t xml:space="preserve"> :</w:t>
      </w:r>
    </w:p>
    <w:p w14:paraId="7E4110C7" w14:textId="77777777" w:rsidR="00D60286" w:rsidRPr="00505DB9" w:rsidRDefault="007154DF" w:rsidP="007154DF">
      <w:pPr>
        <w:pStyle w:val="Paragraphedeliste"/>
        <w:numPr>
          <w:ilvl w:val="0"/>
          <w:numId w:val="9"/>
        </w:numPr>
        <w:ind w:right="567"/>
        <w:rPr>
          <w:iCs/>
          <w:szCs w:val="20"/>
        </w:rPr>
      </w:pPr>
      <w:r w:rsidRPr="00505DB9">
        <w:rPr>
          <w:iCs/>
          <w:szCs w:val="20"/>
        </w:rPr>
        <w:t>Monsieur Jean-Marc PEDRONA, APAJH</w:t>
      </w:r>
    </w:p>
    <w:p w14:paraId="212DB155" w14:textId="77777777" w:rsidR="00D60286" w:rsidRPr="00505DB9" w:rsidRDefault="00D60286" w:rsidP="00D60286">
      <w:pPr>
        <w:ind w:left="1776" w:right="567"/>
        <w:rPr>
          <w:iCs/>
          <w:color w:val="FF0000"/>
          <w:szCs w:val="20"/>
        </w:rPr>
      </w:pPr>
    </w:p>
    <w:p w14:paraId="70F8DA46" w14:textId="77777777" w:rsidR="007154DF" w:rsidRPr="00505DB9" w:rsidRDefault="007154DF" w:rsidP="007154DF">
      <w:pPr>
        <w:pStyle w:val="Paragraphedeliste"/>
        <w:numPr>
          <w:ilvl w:val="0"/>
          <w:numId w:val="9"/>
        </w:numPr>
        <w:spacing w:before="60" w:after="60"/>
        <w:rPr>
          <w:iCs/>
        </w:rPr>
      </w:pPr>
      <w:r w:rsidRPr="00505DB9">
        <w:rPr>
          <w:iCs/>
        </w:rPr>
        <w:t>Madame Brigitte PERRAUD, Alzheimer aidants, Var</w:t>
      </w:r>
    </w:p>
    <w:p w14:paraId="15DAABD0" w14:textId="77777777" w:rsidR="007154DF" w:rsidRPr="00505DB9" w:rsidRDefault="007154DF" w:rsidP="007154DF">
      <w:pPr>
        <w:spacing w:before="60" w:after="60"/>
        <w:ind w:left="1418"/>
        <w:rPr>
          <w:iCs/>
        </w:rPr>
      </w:pPr>
      <w:proofErr w:type="gramStart"/>
      <w:r w:rsidRPr="00505DB9">
        <w:rPr>
          <w:iCs/>
          <w:u w:val="single"/>
        </w:rPr>
        <w:t>suppléé</w:t>
      </w:r>
      <w:proofErr w:type="gramEnd"/>
      <w:r w:rsidRPr="00505DB9">
        <w:rPr>
          <w:iCs/>
          <w:u w:val="single"/>
        </w:rPr>
        <w:t xml:space="preserve"> par</w:t>
      </w:r>
      <w:r w:rsidRPr="00505DB9">
        <w:rPr>
          <w:iCs/>
        </w:rPr>
        <w:t xml:space="preserve"> :</w:t>
      </w:r>
    </w:p>
    <w:p w14:paraId="00FE1220" w14:textId="77777777" w:rsidR="007154DF" w:rsidRPr="00505DB9" w:rsidRDefault="00777C72" w:rsidP="007154DF">
      <w:pPr>
        <w:numPr>
          <w:ilvl w:val="0"/>
          <w:numId w:val="9"/>
        </w:numPr>
        <w:ind w:left="1776"/>
        <w:rPr>
          <w:iCs/>
        </w:rPr>
      </w:pPr>
      <w:r w:rsidRPr="00505DB9">
        <w:rPr>
          <w:iCs/>
        </w:rPr>
        <w:t>En cours de désignation</w:t>
      </w:r>
    </w:p>
    <w:p w14:paraId="2E09F4A6" w14:textId="77777777" w:rsidR="007154DF" w:rsidRPr="00505DB9" w:rsidRDefault="007154DF" w:rsidP="007154DF">
      <w:pPr>
        <w:ind w:left="1416"/>
        <w:rPr>
          <w:iCs/>
        </w:rPr>
      </w:pPr>
    </w:p>
    <w:p w14:paraId="4EFB3F6C" w14:textId="77777777" w:rsidR="007154DF" w:rsidRPr="00505DB9" w:rsidRDefault="007154DF" w:rsidP="007154DF">
      <w:pPr>
        <w:pStyle w:val="Paragraphedeliste"/>
        <w:numPr>
          <w:ilvl w:val="0"/>
          <w:numId w:val="9"/>
        </w:numPr>
        <w:spacing w:before="60" w:after="60"/>
        <w:rPr>
          <w:iCs/>
        </w:rPr>
      </w:pPr>
      <w:r w:rsidRPr="00505DB9">
        <w:rPr>
          <w:iCs/>
        </w:rPr>
        <w:t>Madame Sarah HADDIOUI, Association Paralysés de France Handicap</w:t>
      </w:r>
    </w:p>
    <w:p w14:paraId="17BD03A4" w14:textId="77777777" w:rsidR="007154DF" w:rsidRPr="00505DB9" w:rsidRDefault="007154DF" w:rsidP="007154DF">
      <w:pPr>
        <w:spacing w:before="60" w:after="60"/>
        <w:ind w:left="1418"/>
        <w:rPr>
          <w:iCs/>
        </w:rPr>
      </w:pPr>
      <w:proofErr w:type="gramStart"/>
      <w:r w:rsidRPr="00505DB9">
        <w:rPr>
          <w:iCs/>
          <w:u w:val="single"/>
        </w:rPr>
        <w:t>suppléé</w:t>
      </w:r>
      <w:proofErr w:type="gramEnd"/>
      <w:r w:rsidRPr="00505DB9">
        <w:rPr>
          <w:iCs/>
          <w:u w:val="single"/>
        </w:rPr>
        <w:t xml:space="preserve"> par</w:t>
      </w:r>
      <w:r w:rsidRPr="00505DB9">
        <w:rPr>
          <w:iCs/>
        </w:rPr>
        <w:t xml:space="preserve"> :</w:t>
      </w:r>
    </w:p>
    <w:p w14:paraId="49416DDD" w14:textId="77777777" w:rsidR="007154DF" w:rsidRPr="00505DB9" w:rsidRDefault="00777C72" w:rsidP="007154DF">
      <w:pPr>
        <w:pStyle w:val="Paragraphedeliste"/>
        <w:numPr>
          <w:ilvl w:val="0"/>
          <w:numId w:val="9"/>
        </w:numPr>
        <w:ind w:right="567"/>
        <w:rPr>
          <w:iCs/>
          <w:szCs w:val="20"/>
        </w:rPr>
      </w:pPr>
      <w:r w:rsidRPr="00505DB9">
        <w:rPr>
          <w:iCs/>
          <w:szCs w:val="20"/>
        </w:rPr>
        <w:t>En cours de désignation</w:t>
      </w:r>
    </w:p>
    <w:p w14:paraId="6E209578" w14:textId="77777777" w:rsidR="007154DF" w:rsidRPr="00505DB9" w:rsidRDefault="007154DF" w:rsidP="00D60286">
      <w:pPr>
        <w:ind w:left="1776" w:right="567"/>
        <w:rPr>
          <w:b/>
          <w:iCs/>
          <w:color w:val="FF0000"/>
          <w:szCs w:val="20"/>
        </w:rPr>
      </w:pPr>
    </w:p>
    <w:p w14:paraId="731302CB" w14:textId="77777777" w:rsidR="007154DF" w:rsidRPr="00D60286" w:rsidRDefault="007154DF" w:rsidP="00D60286">
      <w:pPr>
        <w:ind w:left="1776" w:right="567"/>
        <w:rPr>
          <w:b/>
          <w:i/>
          <w:color w:val="FF0000"/>
          <w:szCs w:val="20"/>
        </w:rPr>
      </w:pPr>
    </w:p>
    <w:p w14:paraId="3B5F1CA8" w14:textId="77777777" w:rsidR="00D60286" w:rsidRPr="00D60286" w:rsidRDefault="00D60286" w:rsidP="00D60286">
      <w:pPr>
        <w:widowControl w:val="0"/>
        <w:autoSpaceDE w:val="0"/>
        <w:autoSpaceDN w:val="0"/>
        <w:adjustRightInd w:val="0"/>
        <w:ind w:left="708" w:right="567"/>
        <w:rPr>
          <w:b/>
          <w:szCs w:val="20"/>
        </w:rPr>
      </w:pPr>
      <w:r w:rsidRPr="00D60286">
        <w:rPr>
          <w:b/>
          <w:szCs w:val="20"/>
        </w:rPr>
        <w:t>3° Un collège des collectivités territoriales ou de leurs groupements, du territoire de démocratie sanitaire concerné, composé d’au moins quatre et d’au plus, sept membres :</w:t>
      </w:r>
    </w:p>
    <w:p w14:paraId="4ADB3D0F" w14:textId="77777777" w:rsidR="00D60286" w:rsidRPr="00D60286" w:rsidRDefault="00D60286" w:rsidP="00D60286">
      <w:pPr>
        <w:widowControl w:val="0"/>
        <w:autoSpaceDE w:val="0"/>
        <w:autoSpaceDN w:val="0"/>
        <w:adjustRightInd w:val="0"/>
        <w:ind w:left="708" w:right="567"/>
        <w:rPr>
          <w:b/>
          <w:szCs w:val="20"/>
        </w:rPr>
      </w:pPr>
    </w:p>
    <w:p w14:paraId="57C25518" w14:textId="77777777" w:rsidR="00D60286" w:rsidRPr="00D60286" w:rsidRDefault="00D60286" w:rsidP="00D60286">
      <w:pPr>
        <w:widowControl w:val="0"/>
        <w:autoSpaceDE w:val="0"/>
        <w:autoSpaceDN w:val="0"/>
        <w:adjustRightInd w:val="0"/>
        <w:ind w:left="708" w:right="567"/>
        <w:rPr>
          <w:b/>
          <w:szCs w:val="20"/>
        </w:rPr>
      </w:pPr>
    </w:p>
    <w:p w14:paraId="55476218" w14:textId="77777777" w:rsidR="00D60286" w:rsidRPr="00D60286" w:rsidRDefault="00D60286" w:rsidP="00D60286">
      <w:pPr>
        <w:numPr>
          <w:ilvl w:val="0"/>
          <w:numId w:val="12"/>
        </w:numPr>
        <w:ind w:right="567"/>
        <w:rPr>
          <w:color w:val="000000"/>
          <w:szCs w:val="20"/>
        </w:rPr>
      </w:pPr>
      <w:proofErr w:type="gramStart"/>
      <w:r w:rsidRPr="00D60286">
        <w:rPr>
          <w:color w:val="000000"/>
          <w:szCs w:val="20"/>
        </w:rPr>
        <w:t>au</w:t>
      </w:r>
      <w:proofErr w:type="gramEnd"/>
      <w:r w:rsidRPr="00D60286">
        <w:rPr>
          <w:color w:val="000000"/>
          <w:szCs w:val="20"/>
        </w:rPr>
        <w:t xml:space="preserve"> plus, un Conseiller Régional désigné par le Président du Conseil Régional :</w:t>
      </w:r>
    </w:p>
    <w:p w14:paraId="2E8B0D89" w14:textId="77777777" w:rsidR="00D60286" w:rsidRPr="00D60286" w:rsidRDefault="00D60286" w:rsidP="00D60286">
      <w:pPr>
        <w:widowControl w:val="0"/>
        <w:autoSpaceDE w:val="0"/>
        <w:autoSpaceDN w:val="0"/>
        <w:adjustRightInd w:val="0"/>
        <w:ind w:left="851" w:right="567"/>
        <w:rPr>
          <w:b/>
          <w:szCs w:val="20"/>
        </w:rPr>
      </w:pPr>
    </w:p>
    <w:p w14:paraId="2792F9F1" w14:textId="77777777" w:rsidR="00D60286" w:rsidRPr="00D60286" w:rsidRDefault="00D60286" w:rsidP="00D60286">
      <w:pPr>
        <w:numPr>
          <w:ilvl w:val="0"/>
          <w:numId w:val="9"/>
        </w:numPr>
        <w:ind w:left="1776"/>
      </w:pPr>
      <w:r w:rsidRPr="00D60286">
        <w:t>Madame Josy CHAMBON, Conseillère Régionale PACA</w:t>
      </w:r>
    </w:p>
    <w:p w14:paraId="4C8B5CBB" w14:textId="77777777" w:rsidR="00D60286" w:rsidRPr="00D60286" w:rsidRDefault="00D60286" w:rsidP="00D60286">
      <w:pPr>
        <w:spacing w:before="60" w:after="60"/>
        <w:ind w:left="709" w:firstLine="709"/>
        <w:rPr>
          <w:i/>
        </w:rPr>
      </w:pPr>
      <w:proofErr w:type="gramStart"/>
      <w:r w:rsidRPr="00D60286">
        <w:rPr>
          <w:i/>
          <w:u w:val="single"/>
        </w:rPr>
        <w:t>suppléé</w:t>
      </w:r>
      <w:proofErr w:type="gramEnd"/>
      <w:r w:rsidRPr="00D60286">
        <w:rPr>
          <w:i/>
          <w:u w:val="single"/>
        </w:rPr>
        <w:t xml:space="preserve"> par</w:t>
      </w:r>
      <w:r w:rsidRPr="00D60286">
        <w:rPr>
          <w:i/>
        </w:rPr>
        <w:t xml:space="preserve"> :</w:t>
      </w:r>
    </w:p>
    <w:p w14:paraId="19714508" w14:textId="77777777" w:rsidR="00D60286" w:rsidRPr="00D60286" w:rsidRDefault="00D60286" w:rsidP="00D60286">
      <w:pPr>
        <w:numPr>
          <w:ilvl w:val="0"/>
          <w:numId w:val="9"/>
        </w:numPr>
        <w:ind w:left="1776"/>
        <w:rPr>
          <w:i/>
          <w:u w:val="single"/>
        </w:rPr>
      </w:pPr>
      <w:r w:rsidRPr="00D60286">
        <w:t>Monsieur André GARRON, Maire de la ville de Solliès-Pont</w:t>
      </w:r>
    </w:p>
    <w:p w14:paraId="2972083E" w14:textId="77777777" w:rsidR="00D60286" w:rsidRPr="00D60286" w:rsidRDefault="00D60286" w:rsidP="00D60286">
      <w:pPr>
        <w:widowControl w:val="0"/>
        <w:autoSpaceDE w:val="0"/>
        <w:autoSpaceDN w:val="0"/>
        <w:adjustRightInd w:val="0"/>
        <w:ind w:left="851" w:right="567"/>
        <w:rPr>
          <w:szCs w:val="20"/>
        </w:rPr>
      </w:pPr>
    </w:p>
    <w:p w14:paraId="16B2FF2E" w14:textId="77777777" w:rsidR="00D60286" w:rsidRPr="00D60286" w:rsidRDefault="00D60286" w:rsidP="00D60286">
      <w:pPr>
        <w:numPr>
          <w:ilvl w:val="0"/>
          <w:numId w:val="12"/>
        </w:numPr>
        <w:ind w:right="567"/>
        <w:rPr>
          <w:color w:val="000000"/>
          <w:szCs w:val="20"/>
        </w:rPr>
      </w:pPr>
      <w:proofErr w:type="gramStart"/>
      <w:r w:rsidRPr="00D60286">
        <w:rPr>
          <w:color w:val="000000"/>
          <w:szCs w:val="20"/>
        </w:rPr>
        <w:t>au</w:t>
      </w:r>
      <w:proofErr w:type="gramEnd"/>
      <w:r w:rsidRPr="00D60286">
        <w:rPr>
          <w:color w:val="000000"/>
          <w:szCs w:val="20"/>
        </w:rPr>
        <w:t xml:space="preserve"> plus, un représentant du Conseil Départemental situé dans le ressort du conseil, désigné par l’Assemblée des départements de France :</w:t>
      </w:r>
    </w:p>
    <w:p w14:paraId="6BF43437" w14:textId="77777777" w:rsidR="00D60286" w:rsidRPr="00D60286" w:rsidRDefault="00D60286" w:rsidP="00D60286">
      <w:pPr>
        <w:ind w:right="567"/>
        <w:rPr>
          <w:color w:val="000000"/>
          <w:szCs w:val="20"/>
        </w:rPr>
      </w:pPr>
    </w:p>
    <w:p w14:paraId="12841E24" w14:textId="77777777" w:rsidR="00D60286" w:rsidRPr="00D60286" w:rsidRDefault="00D60286" w:rsidP="00D60286">
      <w:pPr>
        <w:numPr>
          <w:ilvl w:val="0"/>
          <w:numId w:val="9"/>
        </w:numPr>
        <w:ind w:left="1776"/>
        <w:rPr>
          <w:i/>
        </w:rPr>
      </w:pPr>
      <w:r w:rsidRPr="00D60286">
        <w:t>Madame Françoise DUMONT, Sénatrice du Var</w:t>
      </w:r>
    </w:p>
    <w:p w14:paraId="7184FDCD" w14:textId="77777777" w:rsidR="00D60286" w:rsidRPr="00D60286" w:rsidRDefault="00D60286" w:rsidP="00D60286">
      <w:pPr>
        <w:ind w:left="1416"/>
        <w:rPr>
          <w:i/>
          <w:u w:val="single"/>
        </w:rPr>
      </w:pPr>
      <w:proofErr w:type="gramStart"/>
      <w:r w:rsidRPr="00D60286">
        <w:rPr>
          <w:i/>
          <w:u w:val="single"/>
        </w:rPr>
        <w:t>suppléé</w:t>
      </w:r>
      <w:proofErr w:type="gramEnd"/>
      <w:r w:rsidRPr="00D60286">
        <w:rPr>
          <w:i/>
          <w:u w:val="single"/>
        </w:rPr>
        <w:t xml:space="preserve"> par :</w:t>
      </w:r>
    </w:p>
    <w:p w14:paraId="1609A08E" w14:textId="77777777" w:rsidR="00D60286" w:rsidRPr="00D60286" w:rsidRDefault="00D60286" w:rsidP="00D60286">
      <w:pPr>
        <w:numPr>
          <w:ilvl w:val="0"/>
          <w:numId w:val="9"/>
        </w:numPr>
        <w:ind w:left="1776"/>
      </w:pPr>
      <w:r w:rsidRPr="00D60286">
        <w:t>Madame Nathalie JANET, Conseillère Départementale du Var, Adjointe au Maire du Lavandou</w:t>
      </w:r>
    </w:p>
    <w:p w14:paraId="0A611D77" w14:textId="77777777" w:rsidR="00D60286" w:rsidRPr="00D60286" w:rsidRDefault="00D60286" w:rsidP="00D60286">
      <w:pPr>
        <w:ind w:left="360" w:right="567"/>
        <w:rPr>
          <w:color w:val="000000"/>
          <w:szCs w:val="20"/>
        </w:rPr>
      </w:pPr>
    </w:p>
    <w:p w14:paraId="4AB40258" w14:textId="77777777" w:rsidR="00D60286" w:rsidRPr="00D60286" w:rsidRDefault="00D60286" w:rsidP="00D60286">
      <w:pPr>
        <w:ind w:left="720" w:right="567"/>
        <w:rPr>
          <w:color w:val="000000"/>
          <w:szCs w:val="20"/>
        </w:rPr>
      </w:pPr>
    </w:p>
    <w:p w14:paraId="76CAD8EF" w14:textId="77777777" w:rsidR="00D60286" w:rsidRPr="00D60286" w:rsidRDefault="00D60286" w:rsidP="00D60286">
      <w:pPr>
        <w:numPr>
          <w:ilvl w:val="0"/>
          <w:numId w:val="12"/>
        </w:numPr>
        <w:ind w:right="567"/>
        <w:rPr>
          <w:color w:val="000000"/>
          <w:szCs w:val="20"/>
        </w:rPr>
      </w:pPr>
      <w:proofErr w:type="gramStart"/>
      <w:r w:rsidRPr="00D60286">
        <w:rPr>
          <w:color w:val="000000"/>
          <w:szCs w:val="20"/>
        </w:rPr>
        <w:t>un</w:t>
      </w:r>
      <w:proofErr w:type="gramEnd"/>
      <w:r w:rsidRPr="00D60286">
        <w:rPr>
          <w:color w:val="000000"/>
          <w:szCs w:val="20"/>
        </w:rPr>
        <w:t xml:space="preserve"> représentant des services départementaux de protection maternelle et infantile du ressort du conseil territorial de santé, désigné par le Président du Conseil Départemental :</w:t>
      </w:r>
    </w:p>
    <w:p w14:paraId="5EF14966" w14:textId="77777777" w:rsidR="00D60286" w:rsidRPr="00D60286" w:rsidRDefault="00D60286" w:rsidP="00D60286">
      <w:pPr>
        <w:ind w:left="720" w:right="567"/>
        <w:rPr>
          <w:rFonts w:eastAsia="Calibri"/>
          <w:color w:val="000000"/>
          <w:szCs w:val="20"/>
        </w:rPr>
      </w:pPr>
    </w:p>
    <w:p w14:paraId="6999C291" w14:textId="77777777" w:rsidR="00D60286" w:rsidRPr="00D60286" w:rsidRDefault="00D60286" w:rsidP="00D60286">
      <w:pPr>
        <w:numPr>
          <w:ilvl w:val="0"/>
          <w:numId w:val="9"/>
        </w:numPr>
        <w:ind w:left="1776"/>
        <w:rPr>
          <w:i/>
          <w:u w:val="single"/>
        </w:rPr>
      </w:pPr>
      <w:r w:rsidRPr="00D60286">
        <w:t>Docteur Thierry OLIVIER, Responsable du pôle PMI, Conseil Départemental du Var</w:t>
      </w:r>
    </w:p>
    <w:p w14:paraId="4ACA1FD3" w14:textId="77777777" w:rsidR="00D60286" w:rsidRPr="00D60286" w:rsidRDefault="00D60286" w:rsidP="00D60286">
      <w:pPr>
        <w:ind w:left="1416"/>
        <w:rPr>
          <w:i/>
          <w:u w:val="single"/>
        </w:rPr>
      </w:pPr>
      <w:proofErr w:type="gramStart"/>
      <w:r w:rsidRPr="00D60286">
        <w:rPr>
          <w:i/>
          <w:u w:val="single"/>
        </w:rPr>
        <w:t>suppléé</w:t>
      </w:r>
      <w:proofErr w:type="gramEnd"/>
      <w:r w:rsidRPr="00D60286">
        <w:rPr>
          <w:i/>
          <w:u w:val="single"/>
        </w:rPr>
        <w:t xml:space="preserve"> par :</w:t>
      </w:r>
    </w:p>
    <w:p w14:paraId="4733B1C0" w14:textId="77777777" w:rsidR="00D60286" w:rsidRPr="00D60286" w:rsidRDefault="00D60286" w:rsidP="00B02A88">
      <w:pPr>
        <w:numPr>
          <w:ilvl w:val="0"/>
          <w:numId w:val="9"/>
        </w:numPr>
        <w:ind w:left="1776" w:right="567"/>
        <w:rPr>
          <w:b/>
          <w:color w:val="FF0000"/>
          <w:szCs w:val="20"/>
        </w:rPr>
      </w:pPr>
      <w:r w:rsidRPr="00D60286">
        <w:t xml:space="preserve">Docteur </w:t>
      </w:r>
      <w:proofErr w:type="spellStart"/>
      <w:r w:rsidRPr="00D60286">
        <w:t>Kareen</w:t>
      </w:r>
      <w:proofErr w:type="spellEnd"/>
      <w:r w:rsidRPr="00D60286">
        <w:t xml:space="preserve"> THIBAULT, Médecin référent PMI, Conseil Départemental</w:t>
      </w:r>
      <w:r>
        <w:t xml:space="preserve"> du Var</w:t>
      </w:r>
    </w:p>
    <w:p w14:paraId="2536F342" w14:textId="77777777" w:rsidR="00D60286" w:rsidRPr="00D60286" w:rsidRDefault="00D60286" w:rsidP="00D60286">
      <w:pPr>
        <w:ind w:right="567"/>
        <w:rPr>
          <w:b/>
          <w:color w:val="FF0000"/>
          <w:szCs w:val="20"/>
        </w:rPr>
      </w:pPr>
    </w:p>
    <w:p w14:paraId="481F0304" w14:textId="77777777" w:rsidR="00D60286" w:rsidRPr="00D60286" w:rsidRDefault="00D60286" w:rsidP="00D60286">
      <w:pPr>
        <w:ind w:right="567"/>
        <w:rPr>
          <w:b/>
          <w:color w:val="FF0000"/>
          <w:szCs w:val="20"/>
        </w:rPr>
      </w:pPr>
    </w:p>
    <w:p w14:paraId="68C39AB3" w14:textId="77777777" w:rsidR="00D60286" w:rsidRPr="00D60286" w:rsidRDefault="00D60286" w:rsidP="00D60286">
      <w:pPr>
        <w:numPr>
          <w:ilvl w:val="0"/>
          <w:numId w:val="12"/>
        </w:numPr>
        <w:ind w:right="567"/>
        <w:rPr>
          <w:color w:val="000000"/>
          <w:szCs w:val="20"/>
        </w:rPr>
      </w:pPr>
      <w:proofErr w:type="gramStart"/>
      <w:r w:rsidRPr="00D60286">
        <w:rPr>
          <w:color w:val="000000"/>
          <w:szCs w:val="20"/>
        </w:rPr>
        <w:lastRenderedPageBreak/>
        <w:t>au</w:t>
      </w:r>
      <w:proofErr w:type="gramEnd"/>
      <w:r w:rsidRPr="00D60286">
        <w:rPr>
          <w:color w:val="000000"/>
          <w:szCs w:val="20"/>
        </w:rPr>
        <w:t xml:space="preserve"> plus, deux représentants des communautés mentionnées aux articles L. 5214-1, L. 5215-1,     L. 5216-1, L. 5217-1 ou L. 5219-1 du code général des collectivités territoriales regroupant des communes situées en tout ou partie dans le territoire de santé auquel est rattaché le conseil, désignés par l’Assemblée des communautés de France :</w:t>
      </w:r>
    </w:p>
    <w:p w14:paraId="3312B499" w14:textId="77777777" w:rsidR="00D60286" w:rsidRPr="00D60286" w:rsidRDefault="00D60286" w:rsidP="00D60286">
      <w:pPr>
        <w:ind w:left="720" w:right="567"/>
        <w:rPr>
          <w:color w:val="000000"/>
          <w:szCs w:val="20"/>
        </w:rPr>
      </w:pPr>
    </w:p>
    <w:p w14:paraId="6FA716D0" w14:textId="77777777" w:rsidR="00D60286" w:rsidRPr="00D60286" w:rsidRDefault="00D60286" w:rsidP="00D60286">
      <w:pPr>
        <w:numPr>
          <w:ilvl w:val="0"/>
          <w:numId w:val="9"/>
        </w:numPr>
        <w:ind w:left="1776"/>
        <w:rPr>
          <w:color w:val="000000"/>
        </w:rPr>
      </w:pPr>
      <w:r w:rsidRPr="00D60286">
        <w:rPr>
          <w:color w:val="000000"/>
        </w:rPr>
        <w:t>En cours de désignation ;</w:t>
      </w:r>
    </w:p>
    <w:p w14:paraId="78232378" w14:textId="77777777" w:rsidR="00D60286" w:rsidRPr="00D60286" w:rsidRDefault="00D60286" w:rsidP="00D60286">
      <w:pPr>
        <w:ind w:left="1416"/>
        <w:rPr>
          <w:color w:val="000000"/>
          <w:u w:val="single"/>
        </w:rPr>
      </w:pPr>
      <w:proofErr w:type="gramStart"/>
      <w:r w:rsidRPr="00D60286">
        <w:rPr>
          <w:color w:val="000000"/>
          <w:u w:val="single"/>
        </w:rPr>
        <w:t>suppléé</w:t>
      </w:r>
      <w:proofErr w:type="gramEnd"/>
      <w:r w:rsidRPr="00D60286">
        <w:rPr>
          <w:color w:val="000000"/>
          <w:u w:val="single"/>
        </w:rPr>
        <w:t xml:space="preserve"> par :</w:t>
      </w:r>
    </w:p>
    <w:p w14:paraId="7714A0CF" w14:textId="77777777" w:rsidR="00D60286" w:rsidRPr="00D60286" w:rsidRDefault="00D60286" w:rsidP="00D60286">
      <w:pPr>
        <w:numPr>
          <w:ilvl w:val="0"/>
          <w:numId w:val="9"/>
        </w:numPr>
        <w:ind w:left="1776"/>
        <w:rPr>
          <w:color w:val="000000"/>
        </w:rPr>
      </w:pPr>
      <w:r w:rsidRPr="00D60286">
        <w:rPr>
          <w:color w:val="000000"/>
        </w:rPr>
        <w:t>En cours de désignation.</w:t>
      </w:r>
    </w:p>
    <w:p w14:paraId="1D49253C" w14:textId="77777777" w:rsidR="00D60286" w:rsidRPr="00D60286" w:rsidRDefault="00D60286" w:rsidP="00D60286">
      <w:pPr>
        <w:ind w:left="1776"/>
        <w:rPr>
          <w:color w:val="000000"/>
        </w:rPr>
      </w:pPr>
    </w:p>
    <w:p w14:paraId="1A2632C2" w14:textId="77777777" w:rsidR="00D60286" w:rsidRPr="00D60286" w:rsidRDefault="00D60286" w:rsidP="00D60286">
      <w:pPr>
        <w:numPr>
          <w:ilvl w:val="0"/>
          <w:numId w:val="9"/>
        </w:numPr>
        <w:ind w:left="1776"/>
        <w:rPr>
          <w:color w:val="000000"/>
        </w:rPr>
      </w:pPr>
      <w:r w:rsidRPr="00D60286">
        <w:rPr>
          <w:color w:val="000000"/>
        </w:rPr>
        <w:t>En cours de désignation ;</w:t>
      </w:r>
    </w:p>
    <w:p w14:paraId="46760CA6" w14:textId="77777777" w:rsidR="00D60286" w:rsidRPr="00D60286" w:rsidRDefault="00D60286" w:rsidP="00D60286">
      <w:pPr>
        <w:ind w:left="1416"/>
        <w:rPr>
          <w:color w:val="000000"/>
          <w:u w:val="single"/>
        </w:rPr>
      </w:pPr>
      <w:proofErr w:type="gramStart"/>
      <w:r w:rsidRPr="00D60286">
        <w:rPr>
          <w:color w:val="000000"/>
          <w:u w:val="single"/>
        </w:rPr>
        <w:t>suppléé</w:t>
      </w:r>
      <w:proofErr w:type="gramEnd"/>
      <w:r w:rsidRPr="00D60286">
        <w:rPr>
          <w:color w:val="000000"/>
          <w:u w:val="single"/>
        </w:rPr>
        <w:t xml:space="preserve"> par :</w:t>
      </w:r>
    </w:p>
    <w:p w14:paraId="39D023C8" w14:textId="77777777" w:rsidR="00D60286" w:rsidRPr="00D60286" w:rsidRDefault="00D60286" w:rsidP="00D60286">
      <w:pPr>
        <w:numPr>
          <w:ilvl w:val="0"/>
          <w:numId w:val="9"/>
        </w:numPr>
        <w:ind w:left="1776"/>
        <w:rPr>
          <w:color w:val="000000"/>
        </w:rPr>
      </w:pPr>
      <w:r w:rsidRPr="00D60286">
        <w:rPr>
          <w:color w:val="000000"/>
        </w:rPr>
        <w:t>En cours de désignation.</w:t>
      </w:r>
    </w:p>
    <w:p w14:paraId="00F98395" w14:textId="77777777" w:rsidR="00D60286" w:rsidRPr="00D60286" w:rsidRDefault="00D60286" w:rsidP="00D60286">
      <w:pPr>
        <w:ind w:left="720" w:right="567"/>
        <w:rPr>
          <w:color w:val="000000"/>
          <w:szCs w:val="20"/>
        </w:rPr>
      </w:pPr>
    </w:p>
    <w:p w14:paraId="7F398906" w14:textId="77777777" w:rsidR="00D60286" w:rsidRPr="00D60286" w:rsidRDefault="00D60286" w:rsidP="00D60286">
      <w:pPr>
        <w:ind w:left="720" w:right="567"/>
        <w:rPr>
          <w:color w:val="000000"/>
          <w:szCs w:val="20"/>
        </w:rPr>
      </w:pPr>
    </w:p>
    <w:p w14:paraId="5D4A973A" w14:textId="77777777" w:rsidR="00D60286" w:rsidRPr="00D60286" w:rsidRDefault="00D60286" w:rsidP="00D60286">
      <w:pPr>
        <w:numPr>
          <w:ilvl w:val="0"/>
          <w:numId w:val="12"/>
        </w:numPr>
        <w:ind w:right="567"/>
        <w:rPr>
          <w:color w:val="000000"/>
          <w:szCs w:val="20"/>
        </w:rPr>
      </w:pPr>
      <w:proofErr w:type="gramStart"/>
      <w:r w:rsidRPr="00D60286">
        <w:rPr>
          <w:color w:val="000000"/>
          <w:szCs w:val="20"/>
        </w:rPr>
        <w:t>au</w:t>
      </w:r>
      <w:proofErr w:type="gramEnd"/>
      <w:r w:rsidRPr="00D60286">
        <w:rPr>
          <w:color w:val="000000"/>
          <w:szCs w:val="20"/>
        </w:rPr>
        <w:t xml:space="preserve"> plus, deux représentants des communes désignés par l’Association des maires de France :</w:t>
      </w:r>
    </w:p>
    <w:p w14:paraId="11986E9B" w14:textId="77777777" w:rsidR="00D60286" w:rsidRPr="00D60286" w:rsidRDefault="00D60286" w:rsidP="00D60286">
      <w:pPr>
        <w:ind w:left="720" w:right="567"/>
        <w:rPr>
          <w:color w:val="000000"/>
          <w:szCs w:val="20"/>
        </w:rPr>
      </w:pPr>
    </w:p>
    <w:p w14:paraId="1FD7DE51" w14:textId="77777777" w:rsidR="00D60286" w:rsidRPr="00D60286" w:rsidRDefault="00D60286" w:rsidP="00D60286">
      <w:pPr>
        <w:numPr>
          <w:ilvl w:val="0"/>
          <w:numId w:val="9"/>
        </w:numPr>
        <w:ind w:left="1776"/>
        <w:rPr>
          <w:i/>
        </w:rPr>
      </w:pPr>
      <w:r w:rsidRPr="00D60286">
        <w:t>Monsieur Richard STRAMBIO, Maire de Draguignan</w:t>
      </w:r>
    </w:p>
    <w:p w14:paraId="37789122" w14:textId="77777777" w:rsidR="00D60286" w:rsidRPr="00D60286" w:rsidRDefault="00D60286" w:rsidP="00D60286">
      <w:pPr>
        <w:ind w:left="1416"/>
        <w:rPr>
          <w:i/>
          <w:u w:val="single"/>
        </w:rPr>
      </w:pPr>
      <w:proofErr w:type="gramStart"/>
      <w:r w:rsidRPr="00D60286">
        <w:rPr>
          <w:i/>
          <w:u w:val="single"/>
        </w:rPr>
        <w:t>suppléé</w:t>
      </w:r>
      <w:proofErr w:type="gramEnd"/>
      <w:r w:rsidRPr="00D60286">
        <w:rPr>
          <w:i/>
          <w:u w:val="single"/>
        </w:rPr>
        <w:t xml:space="preserve"> par :</w:t>
      </w:r>
    </w:p>
    <w:p w14:paraId="276498AC" w14:textId="77777777" w:rsidR="00D60286" w:rsidRPr="00D60286" w:rsidRDefault="00D60286" w:rsidP="00D60286">
      <w:pPr>
        <w:numPr>
          <w:ilvl w:val="0"/>
          <w:numId w:val="9"/>
        </w:numPr>
        <w:ind w:left="1776"/>
        <w:rPr>
          <w:i/>
        </w:rPr>
      </w:pPr>
      <w:r w:rsidRPr="00D60286">
        <w:t>Monsieur Jean-Paul JOSEPH, Maire de Bandol</w:t>
      </w:r>
    </w:p>
    <w:p w14:paraId="5941D7B9" w14:textId="77777777" w:rsidR="00D60286" w:rsidRPr="00D60286" w:rsidRDefault="00D60286" w:rsidP="00D60286">
      <w:pPr>
        <w:ind w:left="1416"/>
        <w:rPr>
          <w:i/>
          <w:u w:val="single"/>
        </w:rPr>
      </w:pPr>
    </w:p>
    <w:p w14:paraId="4DFDBADC" w14:textId="77777777" w:rsidR="00D60286" w:rsidRPr="00D60286" w:rsidRDefault="00D60286" w:rsidP="00D60286">
      <w:pPr>
        <w:numPr>
          <w:ilvl w:val="0"/>
          <w:numId w:val="9"/>
        </w:numPr>
        <w:ind w:left="1776"/>
        <w:contextualSpacing/>
        <w:rPr>
          <w:i/>
          <w:u w:val="single"/>
        </w:rPr>
      </w:pPr>
      <w:r w:rsidRPr="00D60286">
        <w:t>Monsieur Jean-Luc LONGOUR, Maire du Cannet des Maures</w:t>
      </w:r>
    </w:p>
    <w:p w14:paraId="19F65DEB" w14:textId="77777777" w:rsidR="00D60286" w:rsidRPr="00D60286" w:rsidRDefault="00D60286" w:rsidP="00D60286">
      <w:pPr>
        <w:ind w:left="1416"/>
        <w:rPr>
          <w:i/>
          <w:u w:val="single"/>
        </w:rPr>
      </w:pPr>
      <w:proofErr w:type="gramStart"/>
      <w:r w:rsidRPr="00D60286">
        <w:rPr>
          <w:i/>
          <w:u w:val="single"/>
        </w:rPr>
        <w:t>suppléé</w:t>
      </w:r>
      <w:proofErr w:type="gramEnd"/>
      <w:r w:rsidRPr="00D60286">
        <w:rPr>
          <w:i/>
          <w:u w:val="single"/>
        </w:rPr>
        <w:t xml:space="preserve"> par :</w:t>
      </w:r>
    </w:p>
    <w:p w14:paraId="1B7DCB9A" w14:textId="77777777" w:rsidR="00D60286" w:rsidRPr="00D60286" w:rsidRDefault="00D60286" w:rsidP="00D60286">
      <w:pPr>
        <w:numPr>
          <w:ilvl w:val="0"/>
          <w:numId w:val="9"/>
        </w:numPr>
        <w:ind w:left="1776"/>
        <w:rPr>
          <w:i/>
        </w:rPr>
      </w:pPr>
      <w:r w:rsidRPr="00D60286">
        <w:t>Monsieur Didier BREMOND, Maire de Brignoles</w:t>
      </w:r>
    </w:p>
    <w:p w14:paraId="43F89482" w14:textId="77777777" w:rsidR="00D60286" w:rsidRPr="00D60286" w:rsidRDefault="00D60286" w:rsidP="00D60286">
      <w:pPr>
        <w:ind w:left="1776"/>
        <w:rPr>
          <w:i/>
        </w:rPr>
      </w:pPr>
    </w:p>
    <w:p w14:paraId="32661698" w14:textId="77777777" w:rsidR="00D60286" w:rsidRPr="00D60286" w:rsidRDefault="00D60286" w:rsidP="00D60286">
      <w:pPr>
        <w:ind w:right="567"/>
        <w:rPr>
          <w:i/>
          <w:color w:val="000000"/>
          <w:szCs w:val="20"/>
        </w:rPr>
      </w:pPr>
    </w:p>
    <w:p w14:paraId="117D971E" w14:textId="77777777" w:rsidR="00D60286" w:rsidRPr="00D60286" w:rsidRDefault="00D60286" w:rsidP="00D60286">
      <w:pPr>
        <w:widowControl w:val="0"/>
        <w:autoSpaceDE w:val="0"/>
        <w:autoSpaceDN w:val="0"/>
        <w:adjustRightInd w:val="0"/>
        <w:ind w:left="708" w:right="567"/>
        <w:rPr>
          <w:b/>
          <w:szCs w:val="20"/>
        </w:rPr>
      </w:pPr>
      <w:r w:rsidRPr="00D60286">
        <w:rPr>
          <w:b/>
          <w:szCs w:val="20"/>
        </w:rPr>
        <w:t>4° Un collège des représentants de l’Etat et des organismes de Sécurité Sociale, composé d’au moins deux et d’au plus trois membres:</w:t>
      </w:r>
    </w:p>
    <w:p w14:paraId="1A1B21D5" w14:textId="77777777" w:rsidR="00D60286" w:rsidRPr="00D60286" w:rsidRDefault="00D60286" w:rsidP="00D60286">
      <w:pPr>
        <w:widowControl w:val="0"/>
        <w:autoSpaceDE w:val="0"/>
        <w:autoSpaceDN w:val="0"/>
        <w:adjustRightInd w:val="0"/>
        <w:ind w:right="567"/>
        <w:rPr>
          <w:szCs w:val="20"/>
        </w:rPr>
      </w:pPr>
      <w:r w:rsidRPr="00D60286">
        <w:rPr>
          <w:szCs w:val="20"/>
        </w:rPr>
        <w:t> </w:t>
      </w:r>
    </w:p>
    <w:p w14:paraId="1DEDAA3E" w14:textId="77777777" w:rsidR="00D60286" w:rsidRPr="00D60286" w:rsidRDefault="00D60286" w:rsidP="00D60286">
      <w:pPr>
        <w:widowControl w:val="0"/>
        <w:numPr>
          <w:ilvl w:val="0"/>
          <w:numId w:val="13"/>
        </w:numPr>
        <w:autoSpaceDE w:val="0"/>
        <w:autoSpaceDN w:val="0"/>
        <w:adjustRightInd w:val="0"/>
        <w:ind w:right="567"/>
        <w:rPr>
          <w:rFonts w:eastAsia="Calibri"/>
          <w:szCs w:val="20"/>
        </w:rPr>
      </w:pPr>
      <w:proofErr w:type="gramStart"/>
      <w:r w:rsidRPr="00D60286">
        <w:rPr>
          <w:rFonts w:eastAsia="Calibri"/>
          <w:szCs w:val="20"/>
        </w:rPr>
        <w:t>au</w:t>
      </w:r>
      <w:proofErr w:type="gramEnd"/>
      <w:r w:rsidRPr="00D60286">
        <w:rPr>
          <w:rFonts w:eastAsia="Calibri"/>
          <w:szCs w:val="20"/>
        </w:rPr>
        <w:t xml:space="preserve"> plus, un représentant de l’Etat dans le département du ressort du Conseil Territorial de Santé, désigné par le Préfet de département concerné : </w:t>
      </w:r>
    </w:p>
    <w:p w14:paraId="41A8D966" w14:textId="77777777" w:rsidR="00D60286" w:rsidRPr="00D60286" w:rsidRDefault="00D60286" w:rsidP="00D60286">
      <w:pPr>
        <w:widowControl w:val="0"/>
        <w:autoSpaceDE w:val="0"/>
        <w:autoSpaceDN w:val="0"/>
        <w:adjustRightInd w:val="0"/>
        <w:ind w:right="567"/>
        <w:rPr>
          <w:color w:val="FF0000"/>
          <w:szCs w:val="20"/>
        </w:rPr>
      </w:pPr>
    </w:p>
    <w:p w14:paraId="05A905D6" w14:textId="77777777" w:rsidR="00D60286" w:rsidRPr="00A55A79" w:rsidRDefault="00E72597" w:rsidP="00D60286">
      <w:pPr>
        <w:numPr>
          <w:ilvl w:val="0"/>
          <w:numId w:val="9"/>
        </w:numPr>
        <w:ind w:left="1776"/>
        <w:rPr>
          <w:b/>
          <w:i/>
          <w:u w:val="single"/>
        </w:rPr>
      </w:pPr>
      <w:r>
        <w:rPr>
          <w:b/>
        </w:rPr>
        <w:t xml:space="preserve">Madame Myriam GARCIA, Sous-Préfète de </w:t>
      </w:r>
      <w:r w:rsidR="009762B9">
        <w:rPr>
          <w:b/>
        </w:rPr>
        <w:t>Draguignan</w:t>
      </w:r>
    </w:p>
    <w:p w14:paraId="405185CF" w14:textId="77777777" w:rsidR="00D60286" w:rsidRPr="00D60286" w:rsidRDefault="00D60286" w:rsidP="00D60286">
      <w:pPr>
        <w:ind w:left="1056" w:firstLine="360"/>
        <w:rPr>
          <w:i/>
          <w:u w:val="single"/>
        </w:rPr>
      </w:pPr>
      <w:proofErr w:type="gramStart"/>
      <w:r w:rsidRPr="00D60286">
        <w:rPr>
          <w:i/>
          <w:u w:val="single"/>
        </w:rPr>
        <w:t>suppléé</w:t>
      </w:r>
      <w:proofErr w:type="gramEnd"/>
      <w:r w:rsidRPr="00D60286">
        <w:rPr>
          <w:i/>
          <w:u w:val="single"/>
        </w:rPr>
        <w:t xml:space="preserve"> par :</w:t>
      </w:r>
    </w:p>
    <w:p w14:paraId="12873057" w14:textId="77777777" w:rsidR="00A55A79" w:rsidRPr="00A55A79" w:rsidRDefault="00E72597" w:rsidP="00A55A79">
      <w:pPr>
        <w:numPr>
          <w:ilvl w:val="0"/>
          <w:numId w:val="9"/>
        </w:numPr>
        <w:ind w:left="1776"/>
        <w:rPr>
          <w:b/>
          <w:i/>
          <w:u w:val="single"/>
        </w:rPr>
      </w:pPr>
      <w:r>
        <w:rPr>
          <w:b/>
        </w:rPr>
        <w:t>Madame FERRERE</w:t>
      </w:r>
      <w:r w:rsidR="009762B9">
        <w:rPr>
          <w:b/>
        </w:rPr>
        <w:t xml:space="preserve"> </w:t>
      </w:r>
      <w:proofErr w:type="spellStart"/>
      <w:r w:rsidR="009762B9">
        <w:rPr>
          <w:b/>
        </w:rPr>
        <w:t>Nelcie</w:t>
      </w:r>
      <w:proofErr w:type="spellEnd"/>
      <w:r>
        <w:rPr>
          <w:b/>
        </w:rPr>
        <w:t>,</w:t>
      </w:r>
      <w:r w:rsidR="009762B9">
        <w:rPr>
          <w:b/>
        </w:rPr>
        <w:t xml:space="preserve"> Directrice Départementale Adjointe DDETS Toulon</w:t>
      </w:r>
    </w:p>
    <w:p w14:paraId="675640C9" w14:textId="77777777" w:rsidR="00D60286" w:rsidRPr="00D60286" w:rsidRDefault="00D60286" w:rsidP="00D60286">
      <w:pPr>
        <w:ind w:left="1776"/>
      </w:pPr>
    </w:p>
    <w:p w14:paraId="73004E49" w14:textId="77777777" w:rsidR="00D60286" w:rsidRPr="00D60286" w:rsidRDefault="00D60286" w:rsidP="00D60286">
      <w:pPr>
        <w:ind w:left="1776" w:right="567"/>
        <w:rPr>
          <w:szCs w:val="20"/>
        </w:rPr>
      </w:pPr>
    </w:p>
    <w:p w14:paraId="6DC83C9B" w14:textId="77777777" w:rsidR="00D60286" w:rsidRPr="00D60286" w:rsidRDefault="00D60286" w:rsidP="00D60286">
      <w:pPr>
        <w:keepNext/>
        <w:numPr>
          <w:ilvl w:val="0"/>
          <w:numId w:val="13"/>
        </w:numPr>
        <w:autoSpaceDE w:val="0"/>
        <w:autoSpaceDN w:val="0"/>
        <w:adjustRightInd w:val="0"/>
        <w:ind w:right="567"/>
        <w:rPr>
          <w:rFonts w:eastAsia="Calibri"/>
          <w:szCs w:val="20"/>
        </w:rPr>
      </w:pPr>
      <w:proofErr w:type="gramStart"/>
      <w:r w:rsidRPr="00D60286">
        <w:rPr>
          <w:rFonts w:eastAsia="Calibri"/>
          <w:szCs w:val="20"/>
        </w:rPr>
        <w:t>au</w:t>
      </w:r>
      <w:proofErr w:type="gramEnd"/>
      <w:r w:rsidRPr="00D60286">
        <w:rPr>
          <w:rFonts w:eastAsia="Calibri"/>
          <w:szCs w:val="20"/>
        </w:rPr>
        <w:t xml:space="preserve"> plus, deux représentants des organismes de Sécurité Sociale situés dans le ressort du Conseil Territorial de Santé, désignés par le Directeur Général de l’Agence Régionale de Santé, sur proposition conjointe des organismes locaux ou régionaux de Sécurité Sociale du ressort du conseil : </w:t>
      </w:r>
    </w:p>
    <w:p w14:paraId="35C9EA57" w14:textId="77777777" w:rsidR="00D60286" w:rsidRPr="00D60286" w:rsidRDefault="00D60286" w:rsidP="00D60286">
      <w:pPr>
        <w:keepNext/>
        <w:autoSpaceDE w:val="0"/>
        <w:autoSpaceDN w:val="0"/>
        <w:adjustRightInd w:val="0"/>
        <w:ind w:right="567"/>
        <w:rPr>
          <w:szCs w:val="20"/>
        </w:rPr>
      </w:pPr>
    </w:p>
    <w:p w14:paraId="1E2FD1F7" w14:textId="77777777" w:rsidR="00D60286" w:rsidRPr="00D60286" w:rsidRDefault="00D60286" w:rsidP="00D60286">
      <w:pPr>
        <w:numPr>
          <w:ilvl w:val="0"/>
          <w:numId w:val="9"/>
        </w:numPr>
        <w:ind w:left="1776"/>
        <w:rPr>
          <w:i/>
        </w:rPr>
      </w:pPr>
      <w:r w:rsidRPr="00D60286">
        <w:t>Madame Isabelle BOUIS, MSA Provence AZUR</w:t>
      </w:r>
    </w:p>
    <w:p w14:paraId="2B96B9B6" w14:textId="77777777" w:rsidR="00D60286" w:rsidRPr="00D60286" w:rsidRDefault="00D60286" w:rsidP="00D60286">
      <w:pPr>
        <w:ind w:left="1416"/>
        <w:rPr>
          <w:i/>
          <w:u w:val="single"/>
        </w:rPr>
      </w:pPr>
      <w:proofErr w:type="gramStart"/>
      <w:r w:rsidRPr="00D60286">
        <w:rPr>
          <w:i/>
          <w:u w:val="single"/>
        </w:rPr>
        <w:t>suppléé</w:t>
      </w:r>
      <w:proofErr w:type="gramEnd"/>
      <w:r w:rsidRPr="00D60286">
        <w:rPr>
          <w:i/>
          <w:u w:val="single"/>
        </w:rPr>
        <w:t xml:space="preserve"> par :</w:t>
      </w:r>
    </w:p>
    <w:p w14:paraId="505F51CF" w14:textId="77777777" w:rsidR="00D60286" w:rsidRPr="00D60286" w:rsidRDefault="00D60286" w:rsidP="00D60286">
      <w:pPr>
        <w:numPr>
          <w:ilvl w:val="0"/>
          <w:numId w:val="9"/>
        </w:numPr>
        <w:ind w:left="1776"/>
        <w:rPr>
          <w:i/>
        </w:rPr>
      </w:pPr>
      <w:r w:rsidRPr="00D60286">
        <w:t>Monsieur Thierry GONFALONE, Directeur Adjoint, CNMSS, Toulon</w:t>
      </w:r>
    </w:p>
    <w:p w14:paraId="73D2521B" w14:textId="77777777" w:rsidR="00D60286" w:rsidRPr="00D60286" w:rsidRDefault="00D60286" w:rsidP="00D60286">
      <w:pPr>
        <w:ind w:left="1416"/>
        <w:rPr>
          <w:i/>
        </w:rPr>
      </w:pPr>
    </w:p>
    <w:p w14:paraId="66A4C2D4" w14:textId="77777777" w:rsidR="00D60286" w:rsidRPr="00D60286" w:rsidRDefault="00D60286" w:rsidP="00D60286">
      <w:pPr>
        <w:numPr>
          <w:ilvl w:val="0"/>
          <w:numId w:val="9"/>
        </w:numPr>
        <w:ind w:left="1776"/>
        <w:rPr>
          <w:i/>
        </w:rPr>
      </w:pPr>
      <w:r w:rsidRPr="00D60286">
        <w:t>Monsieur Gilles MANCHON, Président du Conseil, CPAM, Toulon</w:t>
      </w:r>
    </w:p>
    <w:p w14:paraId="59D323F1" w14:textId="77777777" w:rsidR="00D60286" w:rsidRPr="00D60286" w:rsidRDefault="00D60286" w:rsidP="00D60286">
      <w:pPr>
        <w:ind w:left="1416"/>
        <w:rPr>
          <w:i/>
          <w:u w:val="single"/>
        </w:rPr>
      </w:pPr>
      <w:proofErr w:type="gramStart"/>
      <w:r w:rsidRPr="00D60286">
        <w:rPr>
          <w:i/>
          <w:u w:val="single"/>
        </w:rPr>
        <w:t>suppléé</w:t>
      </w:r>
      <w:proofErr w:type="gramEnd"/>
      <w:r w:rsidRPr="00D60286">
        <w:rPr>
          <w:i/>
          <w:u w:val="single"/>
        </w:rPr>
        <w:t xml:space="preserve"> par :</w:t>
      </w:r>
    </w:p>
    <w:p w14:paraId="1416C818" w14:textId="77777777" w:rsidR="00D60286" w:rsidRPr="00D60286" w:rsidRDefault="00D60286" w:rsidP="00D60286">
      <w:pPr>
        <w:numPr>
          <w:ilvl w:val="0"/>
          <w:numId w:val="9"/>
        </w:numPr>
        <w:ind w:left="1776"/>
      </w:pPr>
      <w:r w:rsidRPr="00D60286">
        <w:t>En cours de désignation</w:t>
      </w:r>
    </w:p>
    <w:p w14:paraId="4906F7A4" w14:textId="77777777" w:rsidR="00D60286" w:rsidRPr="00D60286" w:rsidRDefault="00D60286" w:rsidP="00D60286">
      <w:pPr>
        <w:ind w:right="567"/>
        <w:rPr>
          <w:color w:val="000000"/>
          <w:szCs w:val="20"/>
        </w:rPr>
      </w:pPr>
    </w:p>
    <w:p w14:paraId="2B572DE3" w14:textId="77777777" w:rsidR="00D60286" w:rsidRPr="00D60286" w:rsidRDefault="00D60286" w:rsidP="00D60286">
      <w:pPr>
        <w:ind w:right="567"/>
        <w:rPr>
          <w:color w:val="000000"/>
          <w:szCs w:val="20"/>
        </w:rPr>
      </w:pPr>
    </w:p>
    <w:p w14:paraId="4A88391A" w14:textId="77777777" w:rsidR="00D60286" w:rsidRPr="00D60286" w:rsidRDefault="00D60286" w:rsidP="00D60286">
      <w:pPr>
        <w:widowControl w:val="0"/>
        <w:autoSpaceDE w:val="0"/>
        <w:autoSpaceDN w:val="0"/>
        <w:adjustRightInd w:val="0"/>
        <w:ind w:left="708" w:right="567"/>
        <w:rPr>
          <w:b/>
          <w:szCs w:val="20"/>
        </w:rPr>
      </w:pPr>
      <w:r w:rsidRPr="00D60286">
        <w:rPr>
          <w:b/>
          <w:szCs w:val="20"/>
        </w:rPr>
        <w:t>5° Deux personnalités qualifiées désignées par le Directeur Général de l’Agence Régionale de Santé selon les dispositions prévues à l’article R. 1434-33 du code de la santé publique :</w:t>
      </w:r>
    </w:p>
    <w:p w14:paraId="670379E7" w14:textId="77777777" w:rsidR="00D60286" w:rsidRPr="00D60286" w:rsidRDefault="00D60286" w:rsidP="00D60286">
      <w:pPr>
        <w:widowControl w:val="0"/>
        <w:autoSpaceDE w:val="0"/>
        <w:autoSpaceDN w:val="0"/>
        <w:adjustRightInd w:val="0"/>
        <w:ind w:right="567"/>
        <w:rPr>
          <w:b/>
          <w:i/>
          <w:smallCaps/>
          <w:szCs w:val="20"/>
        </w:rPr>
      </w:pPr>
    </w:p>
    <w:p w14:paraId="0B687C7F" w14:textId="77777777" w:rsidR="00D60286" w:rsidRPr="00D60286" w:rsidRDefault="00D60286" w:rsidP="00D60286">
      <w:pPr>
        <w:numPr>
          <w:ilvl w:val="0"/>
          <w:numId w:val="9"/>
        </w:numPr>
        <w:ind w:left="1776"/>
        <w:rPr>
          <w:i/>
        </w:rPr>
      </w:pPr>
      <w:r w:rsidRPr="00D60286">
        <w:t>Docteur Daniel RAUCOULES, 2</w:t>
      </w:r>
      <w:r w:rsidRPr="00D60286">
        <w:rPr>
          <w:vertAlign w:val="superscript"/>
        </w:rPr>
        <w:t>ème</w:t>
      </w:r>
      <w:r w:rsidRPr="00D60286">
        <w:t xml:space="preserve"> vice-Président de la CME, </w:t>
      </w:r>
      <w:r w:rsidRPr="00D60286">
        <w:rPr>
          <w:szCs w:val="20"/>
        </w:rPr>
        <w:t>Responsable de l'Unité Intersectorielle d'Hospitalisation Sans Consentement, CHI Toulon-La Seyne sur mer</w:t>
      </w:r>
    </w:p>
    <w:p w14:paraId="427CC4FD" w14:textId="77777777" w:rsidR="00D60286" w:rsidRPr="00D60286" w:rsidRDefault="00D60286" w:rsidP="00D60286">
      <w:pPr>
        <w:ind w:left="1776"/>
        <w:rPr>
          <w:i/>
        </w:rPr>
      </w:pPr>
    </w:p>
    <w:p w14:paraId="479E083C" w14:textId="77777777" w:rsidR="00D60286" w:rsidRPr="00FA47CD" w:rsidRDefault="00D60286" w:rsidP="00D60286">
      <w:pPr>
        <w:numPr>
          <w:ilvl w:val="0"/>
          <w:numId w:val="9"/>
        </w:numPr>
        <w:ind w:left="1776"/>
        <w:rPr>
          <w:i/>
        </w:rPr>
      </w:pPr>
      <w:r w:rsidRPr="00FA47CD">
        <w:t xml:space="preserve">Docteur </w:t>
      </w:r>
      <w:r w:rsidR="00415C86" w:rsidRPr="00FA47CD">
        <w:t>Marie-Dominique COLAS</w:t>
      </w:r>
      <w:r w:rsidRPr="00FA47CD">
        <w:t>, Médecin Chef, HIA Sainte-Anne, TOULON</w:t>
      </w:r>
    </w:p>
    <w:p w14:paraId="14AEB5F9" w14:textId="77777777" w:rsidR="00D60286" w:rsidRPr="00D60286" w:rsidRDefault="00D60286" w:rsidP="00D60286">
      <w:pPr>
        <w:ind w:left="720"/>
        <w:contextualSpacing/>
        <w:rPr>
          <w:i/>
          <w:color w:val="000000"/>
        </w:rPr>
      </w:pPr>
    </w:p>
    <w:p w14:paraId="0D87D293" w14:textId="77777777" w:rsidR="00D60286" w:rsidRPr="00D60286" w:rsidRDefault="00D60286" w:rsidP="00D60286">
      <w:pPr>
        <w:ind w:left="720"/>
        <w:contextualSpacing/>
        <w:rPr>
          <w:i/>
          <w:color w:val="000000"/>
        </w:rPr>
      </w:pPr>
    </w:p>
    <w:p w14:paraId="2EA5FEF6" w14:textId="77777777" w:rsidR="00D60286" w:rsidRDefault="00D60286" w:rsidP="00D60286">
      <w:pPr>
        <w:ind w:left="720"/>
        <w:contextualSpacing/>
        <w:rPr>
          <w:i/>
          <w:color w:val="000000"/>
        </w:rPr>
      </w:pPr>
    </w:p>
    <w:p w14:paraId="6A08E602" w14:textId="77777777" w:rsidR="00505DB9" w:rsidRPr="00D60286" w:rsidRDefault="00505DB9" w:rsidP="00D60286">
      <w:pPr>
        <w:ind w:left="720"/>
        <w:contextualSpacing/>
        <w:rPr>
          <w:i/>
          <w:color w:val="000000"/>
        </w:rPr>
      </w:pPr>
    </w:p>
    <w:p w14:paraId="3132E7A1" w14:textId="77777777" w:rsidR="00D60286" w:rsidRPr="00D60286" w:rsidRDefault="00D60286" w:rsidP="00D60286">
      <w:pPr>
        <w:ind w:left="708" w:right="567"/>
        <w:rPr>
          <w:b/>
          <w:i/>
          <w:color w:val="1F497D" w:themeColor="text2"/>
          <w:szCs w:val="20"/>
        </w:rPr>
      </w:pPr>
      <w:r w:rsidRPr="00D60286">
        <w:rPr>
          <w:b/>
          <w:iCs/>
          <w:szCs w:val="20"/>
        </w:rPr>
        <w:lastRenderedPageBreak/>
        <w:t>Membres invités en application de l’article 19 de la loi n° 2019-774 du 24 juillet 2019 susvisée portant modification de l’article L1434-10 du code de la santé publique </w:t>
      </w:r>
      <w:r w:rsidRPr="00D60286">
        <w:rPr>
          <w:b/>
          <w:i/>
          <w:color w:val="1F497D" w:themeColor="text2"/>
          <w:szCs w:val="20"/>
        </w:rPr>
        <w:t>:</w:t>
      </w:r>
    </w:p>
    <w:p w14:paraId="08ECD12D" w14:textId="77777777" w:rsidR="00D60286" w:rsidRPr="00D60286" w:rsidRDefault="00D60286" w:rsidP="00D60286">
      <w:pPr>
        <w:ind w:right="567"/>
        <w:rPr>
          <w:i/>
          <w:color w:val="1F497D" w:themeColor="text2"/>
          <w:szCs w:val="20"/>
        </w:rPr>
      </w:pPr>
      <w:r w:rsidRPr="00D60286">
        <w:rPr>
          <w:i/>
          <w:color w:val="1F497D" w:themeColor="text2"/>
          <w:szCs w:val="20"/>
        </w:rPr>
        <w:tab/>
      </w:r>
      <w:r w:rsidRPr="00D60286">
        <w:rPr>
          <w:i/>
          <w:color w:val="1F497D" w:themeColor="text2"/>
          <w:szCs w:val="20"/>
        </w:rPr>
        <w:tab/>
        <w:t xml:space="preserve"> </w:t>
      </w:r>
    </w:p>
    <w:p w14:paraId="00215BFB" w14:textId="77777777" w:rsidR="00D60286" w:rsidRPr="00D60286" w:rsidRDefault="00D60286" w:rsidP="00D60286">
      <w:pPr>
        <w:numPr>
          <w:ilvl w:val="0"/>
          <w:numId w:val="9"/>
        </w:numPr>
        <w:ind w:left="1776"/>
        <w:contextualSpacing/>
        <w:rPr>
          <w:color w:val="000000"/>
        </w:rPr>
      </w:pPr>
      <w:r w:rsidRPr="00D60286">
        <w:rPr>
          <w:color w:val="000000"/>
        </w:rPr>
        <w:t>Laure LAVALETTE, députée, 2</w:t>
      </w:r>
      <w:r w:rsidRPr="00D60286">
        <w:rPr>
          <w:color w:val="000000"/>
          <w:vertAlign w:val="superscript"/>
        </w:rPr>
        <w:t>ème</w:t>
      </w:r>
      <w:r w:rsidRPr="00D60286">
        <w:rPr>
          <w:color w:val="000000"/>
        </w:rPr>
        <w:t xml:space="preserve"> circonscription</w:t>
      </w:r>
    </w:p>
    <w:p w14:paraId="1AD25B3E" w14:textId="77777777" w:rsidR="00D60286" w:rsidRPr="00D60286" w:rsidRDefault="00D60286" w:rsidP="00D60286">
      <w:pPr>
        <w:numPr>
          <w:ilvl w:val="0"/>
          <w:numId w:val="9"/>
        </w:numPr>
        <w:ind w:left="1776"/>
        <w:contextualSpacing/>
        <w:rPr>
          <w:color w:val="000000"/>
        </w:rPr>
      </w:pPr>
      <w:r w:rsidRPr="00D60286">
        <w:rPr>
          <w:color w:val="000000"/>
        </w:rPr>
        <w:t>Julie LECHANTEUX, députée, 5</w:t>
      </w:r>
      <w:r w:rsidRPr="00D60286">
        <w:rPr>
          <w:color w:val="000000"/>
          <w:vertAlign w:val="superscript"/>
        </w:rPr>
        <w:t>ème</w:t>
      </w:r>
      <w:r w:rsidRPr="00D60286">
        <w:rPr>
          <w:color w:val="000000"/>
        </w:rPr>
        <w:t xml:space="preserve"> circonscription</w:t>
      </w:r>
    </w:p>
    <w:p w14:paraId="13030FB3" w14:textId="77777777" w:rsidR="00D60286" w:rsidRPr="00D60286" w:rsidRDefault="00D60286" w:rsidP="00D60286">
      <w:pPr>
        <w:numPr>
          <w:ilvl w:val="0"/>
          <w:numId w:val="9"/>
        </w:numPr>
        <w:ind w:left="1776"/>
        <w:contextualSpacing/>
        <w:rPr>
          <w:color w:val="000000"/>
        </w:rPr>
      </w:pPr>
      <w:r w:rsidRPr="00D60286">
        <w:rPr>
          <w:color w:val="000000"/>
        </w:rPr>
        <w:t>Yannick CHENEVARD, député, 1</w:t>
      </w:r>
      <w:r w:rsidRPr="00D60286">
        <w:rPr>
          <w:color w:val="000000"/>
          <w:vertAlign w:val="superscript"/>
        </w:rPr>
        <w:t>ère</w:t>
      </w:r>
      <w:r w:rsidRPr="00D60286">
        <w:rPr>
          <w:color w:val="000000"/>
        </w:rPr>
        <w:t xml:space="preserve"> circonscription</w:t>
      </w:r>
    </w:p>
    <w:p w14:paraId="777E1466" w14:textId="77777777" w:rsidR="00D60286" w:rsidRPr="00D60286" w:rsidRDefault="00D60286" w:rsidP="00D60286">
      <w:pPr>
        <w:numPr>
          <w:ilvl w:val="0"/>
          <w:numId w:val="9"/>
        </w:numPr>
        <w:ind w:left="1776"/>
        <w:contextualSpacing/>
        <w:rPr>
          <w:color w:val="000000"/>
        </w:rPr>
      </w:pPr>
      <w:r w:rsidRPr="00D60286">
        <w:rPr>
          <w:color w:val="000000"/>
        </w:rPr>
        <w:t>Stéphane RAMBAUD, député, 3</w:t>
      </w:r>
      <w:r w:rsidRPr="00D60286">
        <w:rPr>
          <w:color w:val="000000"/>
          <w:vertAlign w:val="superscript"/>
        </w:rPr>
        <w:t>ème</w:t>
      </w:r>
      <w:r w:rsidRPr="00D60286">
        <w:rPr>
          <w:color w:val="000000"/>
        </w:rPr>
        <w:t xml:space="preserve"> circonscription</w:t>
      </w:r>
    </w:p>
    <w:p w14:paraId="3AE18D1C" w14:textId="77777777" w:rsidR="00D60286" w:rsidRPr="00D60286" w:rsidRDefault="00D60286" w:rsidP="00D60286">
      <w:pPr>
        <w:numPr>
          <w:ilvl w:val="0"/>
          <w:numId w:val="9"/>
        </w:numPr>
        <w:ind w:left="1776"/>
        <w:contextualSpacing/>
        <w:rPr>
          <w:color w:val="000000"/>
        </w:rPr>
      </w:pPr>
      <w:r w:rsidRPr="00D60286">
        <w:rPr>
          <w:color w:val="000000"/>
        </w:rPr>
        <w:t>Philippe LOTTIAUX, député, 4</w:t>
      </w:r>
      <w:r w:rsidRPr="00D60286">
        <w:rPr>
          <w:color w:val="000000"/>
          <w:vertAlign w:val="superscript"/>
        </w:rPr>
        <w:t>ème</w:t>
      </w:r>
      <w:r w:rsidRPr="00D60286">
        <w:rPr>
          <w:color w:val="000000"/>
        </w:rPr>
        <w:t xml:space="preserve"> circonscription</w:t>
      </w:r>
    </w:p>
    <w:p w14:paraId="79EF2EFB" w14:textId="77777777" w:rsidR="00D60286" w:rsidRPr="00D60286" w:rsidRDefault="00D60286" w:rsidP="00D60286">
      <w:pPr>
        <w:numPr>
          <w:ilvl w:val="0"/>
          <w:numId w:val="9"/>
        </w:numPr>
        <w:ind w:left="1776"/>
        <w:contextualSpacing/>
        <w:rPr>
          <w:color w:val="000000"/>
        </w:rPr>
      </w:pPr>
      <w:r w:rsidRPr="00D60286">
        <w:rPr>
          <w:color w:val="000000"/>
        </w:rPr>
        <w:t>Franck GILETTI, député, 6</w:t>
      </w:r>
      <w:r w:rsidRPr="00D60286">
        <w:rPr>
          <w:color w:val="000000"/>
          <w:vertAlign w:val="superscript"/>
        </w:rPr>
        <w:t>ème</w:t>
      </w:r>
      <w:r w:rsidRPr="00D60286">
        <w:rPr>
          <w:color w:val="000000"/>
        </w:rPr>
        <w:t xml:space="preserve"> circonscription</w:t>
      </w:r>
    </w:p>
    <w:p w14:paraId="67EA3BC8" w14:textId="77777777" w:rsidR="00D60286" w:rsidRPr="00D60286" w:rsidRDefault="00D60286" w:rsidP="00D60286">
      <w:pPr>
        <w:numPr>
          <w:ilvl w:val="0"/>
          <w:numId w:val="9"/>
        </w:numPr>
        <w:ind w:left="1776"/>
        <w:contextualSpacing/>
        <w:rPr>
          <w:color w:val="000000"/>
        </w:rPr>
      </w:pPr>
      <w:r w:rsidRPr="00D60286">
        <w:rPr>
          <w:color w:val="000000"/>
        </w:rPr>
        <w:t>Frédéric BOCCALETTI, député, 7</w:t>
      </w:r>
      <w:r w:rsidRPr="00D60286">
        <w:rPr>
          <w:color w:val="000000"/>
          <w:vertAlign w:val="superscript"/>
        </w:rPr>
        <w:t>ème</w:t>
      </w:r>
      <w:r w:rsidRPr="00D60286">
        <w:rPr>
          <w:color w:val="000000"/>
        </w:rPr>
        <w:t xml:space="preserve"> circonscription</w:t>
      </w:r>
    </w:p>
    <w:p w14:paraId="20045760" w14:textId="77777777" w:rsidR="00D60286" w:rsidRPr="00D60286" w:rsidRDefault="00D60286" w:rsidP="00D60286">
      <w:pPr>
        <w:numPr>
          <w:ilvl w:val="0"/>
          <w:numId w:val="9"/>
        </w:numPr>
        <w:ind w:left="1776"/>
        <w:contextualSpacing/>
        <w:rPr>
          <w:color w:val="000000"/>
        </w:rPr>
      </w:pPr>
      <w:r w:rsidRPr="00D60286">
        <w:rPr>
          <w:color w:val="000000"/>
        </w:rPr>
        <w:t>Philippe SCHRECK, député, 8</w:t>
      </w:r>
      <w:r w:rsidRPr="00D60286">
        <w:rPr>
          <w:color w:val="000000"/>
          <w:vertAlign w:val="superscript"/>
        </w:rPr>
        <w:t>ème</w:t>
      </w:r>
      <w:r w:rsidRPr="00D60286">
        <w:rPr>
          <w:color w:val="000000"/>
        </w:rPr>
        <w:t xml:space="preserve"> circonscription</w:t>
      </w:r>
    </w:p>
    <w:p w14:paraId="6198D10B" w14:textId="77777777" w:rsidR="00D60286" w:rsidRPr="00D60286" w:rsidRDefault="00D60286" w:rsidP="00D60286">
      <w:pPr>
        <w:numPr>
          <w:ilvl w:val="0"/>
          <w:numId w:val="9"/>
        </w:numPr>
        <w:ind w:left="1776"/>
        <w:contextualSpacing/>
        <w:rPr>
          <w:color w:val="000000"/>
        </w:rPr>
      </w:pPr>
      <w:r w:rsidRPr="00D60286">
        <w:rPr>
          <w:color w:val="000000"/>
        </w:rPr>
        <w:t>Françoise DUMONT, sénatrice</w:t>
      </w:r>
    </w:p>
    <w:p w14:paraId="3E9884AA" w14:textId="77777777" w:rsidR="00D60286" w:rsidRPr="00D60286" w:rsidRDefault="00D60286" w:rsidP="00D60286">
      <w:pPr>
        <w:numPr>
          <w:ilvl w:val="0"/>
          <w:numId w:val="9"/>
        </w:numPr>
        <w:ind w:left="1776"/>
        <w:contextualSpacing/>
        <w:rPr>
          <w:color w:val="000000"/>
        </w:rPr>
      </w:pPr>
      <w:r w:rsidRPr="00D60286">
        <w:rPr>
          <w:color w:val="000000"/>
        </w:rPr>
        <w:t>Jean BACCI, sénateur</w:t>
      </w:r>
    </w:p>
    <w:p w14:paraId="7C263649" w14:textId="77777777" w:rsidR="00D60286" w:rsidRPr="00D60286" w:rsidRDefault="00D60286" w:rsidP="00D60286">
      <w:pPr>
        <w:numPr>
          <w:ilvl w:val="0"/>
          <w:numId w:val="9"/>
        </w:numPr>
        <w:ind w:left="1776"/>
        <w:contextualSpacing/>
        <w:rPr>
          <w:color w:val="000000"/>
        </w:rPr>
      </w:pPr>
      <w:r w:rsidRPr="00D60286">
        <w:rPr>
          <w:color w:val="000000"/>
        </w:rPr>
        <w:t>Michel BONNUS, sénateur</w:t>
      </w:r>
    </w:p>
    <w:p w14:paraId="60FD8820" w14:textId="77777777" w:rsidR="00D60286" w:rsidRPr="00D60286" w:rsidRDefault="00D60286" w:rsidP="00D60286">
      <w:pPr>
        <w:numPr>
          <w:ilvl w:val="0"/>
          <w:numId w:val="9"/>
        </w:numPr>
        <w:ind w:left="1776"/>
        <w:contextualSpacing/>
        <w:rPr>
          <w:color w:val="000000"/>
        </w:rPr>
      </w:pPr>
      <w:r w:rsidRPr="00D60286">
        <w:rPr>
          <w:color w:val="000000"/>
        </w:rPr>
        <w:t>André GUIOL, sénateur</w:t>
      </w:r>
    </w:p>
    <w:p w14:paraId="795C2C55" w14:textId="77777777" w:rsidR="00D60286" w:rsidRPr="00D60286" w:rsidRDefault="00D60286" w:rsidP="00D60286">
      <w:pPr>
        <w:ind w:left="705"/>
        <w:rPr>
          <w:color w:val="000000"/>
        </w:rPr>
      </w:pPr>
    </w:p>
    <w:p w14:paraId="601DAA9E" w14:textId="77777777" w:rsidR="003C4C94" w:rsidRPr="00A937A2" w:rsidRDefault="00917E16" w:rsidP="003C4C94">
      <w:pPr>
        <w:widowControl w:val="0"/>
        <w:autoSpaceDE w:val="0"/>
        <w:autoSpaceDN w:val="0"/>
        <w:adjustRightInd w:val="0"/>
        <w:ind w:left="708" w:right="567"/>
        <w:rPr>
          <w:b/>
          <w:szCs w:val="20"/>
        </w:rPr>
      </w:pPr>
      <w:r w:rsidRPr="00A937A2">
        <w:rPr>
          <w:b/>
          <w:szCs w:val="20"/>
        </w:rPr>
        <w:t xml:space="preserve">La participation des ordres professionnels est ajoutée aux nouvelles missions </w:t>
      </w:r>
      <w:r w:rsidR="00B67E87" w:rsidRPr="00A937A2">
        <w:rPr>
          <w:b/>
          <w:szCs w:val="20"/>
        </w:rPr>
        <w:t>décrites</w:t>
      </w:r>
      <w:r w:rsidR="003C4C94" w:rsidRPr="00A937A2">
        <w:rPr>
          <w:b/>
          <w:szCs w:val="20"/>
        </w:rPr>
        <w:t xml:space="preserve"> </w:t>
      </w:r>
      <w:r w:rsidRPr="00A937A2">
        <w:rPr>
          <w:b/>
          <w:szCs w:val="20"/>
        </w:rPr>
        <w:t>par</w:t>
      </w:r>
      <w:r w:rsidR="003C4C94" w:rsidRPr="00A937A2">
        <w:rPr>
          <w:b/>
          <w:szCs w:val="20"/>
        </w:rPr>
        <w:t xml:space="preserve"> la loi </w:t>
      </w:r>
      <w:proofErr w:type="spellStart"/>
      <w:r w:rsidR="003C4C94" w:rsidRPr="00A937A2">
        <w:rPr>
          <w:b/>
          <w:szCs w:val="20"/>
        </w:rPr>
        <w:t>Valletoux</w:t>
      </w:r>
      <w:proofErr w:type="spellEnd"/>
      <w:r w:rsidR="003C4C94" w:rsidRPr="00A937A2">
        <w:rPr>
          <w:b/>
          <w:szCs w:val="20"/>
        </w:rPr>
        <w:t xml:space="preserve"> du 27 décembre 2023</w:t>
      </w:r>
      <w:r w:rsidRPr="00A937A2">
        <w:rPr>
          <w:b/>
          <w:szCs w:val="20"/>
        </w:rPr>
        <w:t>.</w:t>
      </w:r>
    </w:p>
    <w:p w14:paraId="6D276568" w14:textId="77777777" w:rsidR="003C4C94" w:rsidRPr="00A937A2" w:rsidRDefault="003C4C94" w:rsidP="003F72D8">
      <w:pPr>
        <w:widowControl w:val="0"/>
        <w:autoSpaceDE w:val="0"/>
        <w:autoSpaceDN w:val="0"/>
        <w:adjustRightInd w:val="0"/>
        <w:ind w:left="708" w:right="567"/>
        <w:rPr>
          <w:b/>
          <w:szCs w:val="20"/>
        </w:rPr>
      </w:pPr>
    </w:p>
    <w:p w14:paraId="1B6A4A35" w14:textId="77777777" w:rsidR="003C4C94" w:rsidRDefault="003C4C94" w:rsidP="003F72D8">
      <w:pPr>
        <w:widowControl w:val="0"/>
        <w:autoSpaceDE w:val="0"/>
        <w:autoSpaceDN w:val="0"/>
        <w:adjustRightInd w:val="0"/>
        <w:ind w:left="708" w:right="567"/>
        <w:rPr>
          <w:color w:val="FF0000"/>
          <w:szCs w:val="20"/>
        </w:rPr>
      </w:pPr>
    </w:p>
    <w:p w14:paraId="57AD9DCE" w14:textId="77777777" w:rsidR="00D60286" w:rsidRPr="00D60286" w:rsidRDefault="00D60286" w:rsidP="00D60286">
      <w:pPr>
        <w:widowControl w:val="0"/>
        <w:autoSpaceDE w:val="0"/>
        <w:autoSpaceDN w:val="0"/>
        <w:adjustRightInd w:val="0"/>
        <w:ind w:right="567"/>
        <w:rPr>
          <w:b/>
          <w:szCs w:val="20"/>
          <w:u w:val="single"/>
        </w:rPr>
      </w:pPr>
      <w:r w:rsidRPr="00D60286">
        <w:rPr>
          <w:szCs w:val="20"/>
          <w:u w:val="single"/>
        </w:rPr>
        <w:t>Article 4</w:t>
      </w:r>
      <w:r w:rsidRPr="00D60286">
        <w:rPr>
          <w:b/>
          <w:szCs w:val="20"/>
          <w:u w:val="single"/>
        </w:rPr>
        <w:t xml:space="preserve"> </w:t>
      </w:r>
    </w:p>
    <w:p w14:paraId="3A8BDDC6" w14:textId="77777777" w:rsidR="00D60286" w:rsidRPr="00D60286" w:rsidRDefault="00D60286" w:rsidP="00D60286">
      <w:pPr>
        <w:widowControl w:val="0"/>
        <w:autoSpaceDE w:val="0"/>
        <w:autoSpaceDN w:val="0"/>
        <w:adjustRightInd w:val="0"/>
        <w:ind w:right="567"/>
        <w:rPr>
          <w:b/>
          <w:szCs w:val="20"/>
        </w:rPr>
      </w:pPr>
    </w:p>
    <w:p w14:paraId="22C7CB06" w14:textId="77777777" w:rsidR="00D60286" w:rsidRPr="00D60286" w:rsidRDefault="00D60286" w:rsidP="00D60286">
      <w:pPr>
        <w:widowControl w:val="0"/>
        <w:autoSpaceDE w:val="0"/>
        <w:autoSpaceDN w:val="0"/>
        <w:adjustRightInd w:val="0"/>
        <w:ind w:right="567"/>
        <w:rPr>
          <w:szCs w:val="20"/>
        </w:rPr>
      </w:pPr>
      <w:r w:rsidRPr="00D60286">
        <w:rPr>
          <w:szCs w:val="20"/>
        </w:rPr>
        <w:t>La durée du mandat des membres du Conseil Territorial de Santé est de cinq ans, à compter du 1</w:t>
      </w:r>
      <w:r w:rsidRPr="00D60286">
        <w:rPr>
          <w:szCs w:val="20"/>
          <w:vertAlign w:val="superscript"/>
        </w:rPr>
        <w:t>er</w:t>
      </w:r>
      <w:r w:rsidRPr="00D60286">
        <w:rPr>
          <w:szCs w:val="20"/>
        </w:rPr>
        <w:t xml:space="preserve"> Aout 2022.</w:t>
      </w:r>
    </w:p>
    <w:p w14:paraId="65C473B4" w14:textId="77777777" w:rsidR="00D60286" w:rsidRPr="00D60286" w:rsidRDefault="00D60286" w:rsidP="00D60286">
      <w:pPr>
        <w:widowControl w:val="0"/>
        <w:autoSpaceDE w:val="0"/>
        <w:autoSpaceDN w:val="0"/>
        <w:adjustRightInd w:val="0"/>
        <w:ind w:right="567"/>
        <w:rPr>
          <w:szCs w:val="20"/>
        </w:rPr>
      </w:pPr>
      <w:r w:rsidRPr="00D60286">
        <w:rPr>
          <w:szCs w:val="20"/>
        </w:rPr>
        <w:t>Tout membre perdant la qualité pour laquelle il a été désigné cesse de faire partie du Conseil Territorial de Santé.</w:t>
      </w:r>
    </w:p>
    <w:p w14:paraId="3C97A804" w14:textId="77777777" w:rsidR="00D60286" w:rsidRPr="00D60286" w:rsidRDefault="00D60286" w:rsidP="00D60286">
      <w:pPr>
        <w:widowControl w:val="0"/>
        <w:autoSpaceDE w:val="0"/>
        <w:autoSpaceDN w:val="0"/>
        <w:adjustRightInd w:val="0"/>
        <w:ind w:right="567"/>
        <w:rPr>
          <w:szCs w:val="20"/>
        </w:rPr>
      </w:pPr>
      <w:r w:rsidRPr="00D60286">
        <w:rPr>
          <w:szCs w:val="20"/>
        </w:rPr>
        <w:t>Lorsqu’un membre cesse, pour une raison quelconque, de faire partie du Conseil Territorial où il siégeait, un nouveau membre est désigné, dans les mêmes conditions, pour la durée restant à courir du mandat.</w:t>
      </w:r>
    </w:p>
    <w:p w14:paraId="21158350" w14:textId="77777777" w:rsidR="00D60286" w:rsidRPr="00D60286" w:rsidRDefault="00D60286" w:rsidP="00D60286">
      <w:pPr>
        <w:ind w:right="567"/>
        <w:rPr>
          <w:b/>
          <w:smallCaps/>
          <w:szCs w:val="20"/>
        </w:rPr>
      </w:pPr>
      <w:r w:rsidRPr="00D60286">
        <w:rPr>
          <w:b/>
          <w:smallCaps/>
          <w:szCs w:val="20"/>
        </w:rPr>
        <w:t xml:space="preserve"> </w:t>
      </w:r>
    </w:p>
    <w:p w14:paraId="515B5014" w14:textId="77777777" w:rsidR="00D60286" w:rsidRPr="00D60286" w:rsidRDefault="00D60286" w:rsidP="00D60286">
      <w:pPr>
        <w:ind w:right="567"/>
        <w:rPr>
          <w:b/>
          <w:szCs w:val="20"/>
        </w:rPr>
      </w:pPr>
      <w:r w:rsidRPr="00D60286">
        <w:rPr>
          <w:b/>
          <w:smallCaps/>
          <w:szCs w:val="20"/>
          <w:u w:val="single"/>
        </w:rPr>
        <w:t>Article 5</w:t>
      </w:r>
      <w:r w:rsidRPr="00D60286">
        <w:rPr>
          <w:b/>
          <w:szCs w:val="20"/>
        </w:rPr>
        <w:t xml:space="preserve"> </w:t>
      </w:r>
      <w:r w:rsidRPr="00D60286">
        <w:rPr>
          <w:szCs w:val="20"/>
        </w:rPr>
        <w:t>:</w:t>
      </w:r>
      <w:r w:rsidRPr="00D60286">
        <w:rPr>
          <w:b/>
          <w:szCs w:val="20"/>
        </w:rPr>
        <w:t xml:space="preserve"> </w:t>
      </w:r>
    </w:p>
    <w:p w14:paraId="371BFC10" w14:textId="77777777" w:rsidR="00D60286" w:rsidRPr="00D60286" w:rsidRDefault="00D60286" w:rsidP="00D60286">
      <w:pPr>
        <w:ind w:right="567"/>
        <w:rPr>
          <w:b/>
          <w:szCs w:val="20"/>
        </w:rPr>
      </w:pPr>
    </w:p>
    <w:p w14:paraId="47A1C1C3" w14:textId="77777777" w:rsidR="00D60286" w:rsidRPr="00D60286" w:rsidRDefault="00D60286" w:rsidP="00D60286">
      <w:pPr>
        <w:ind w:right="567"/>
        <w:rPr>
          <w:szCs w:val="20"/>
        </w:rPr>
      </w:pPr>
      <w:r w:rsidRPr="00D60286">
        <w:rPr>
          <w:szCs w:val="20"/>
        </w:rPr>
        <w:t>Le présent arrêté peut être contesté par voie de recours contentieux devant la juridiction administrative territorialement compétente dans le délai de 2 mois à compter de sa publication au recueil des actes administratifs de la préfecture de la région PACA pour les tiers, ou de sa notification pour les intéressés.</w:t>
      </w:r>
    </w:p>
    <w:p w14:paraId="2393286A" w14:textId="77777777" w:rsidR="00D60286" w:rsidRPr="00D60286" w:rsidRDefault="00D60286" w:rsidP="00D60286">
      <w:pPr>
        <w:keepNext/>
        <w:keepLines/>
        <w:ind w:right="567"/>
        <w:rPr>
          <w:smallCaps/>
          <w:szCs w:val="20"/>
        </w:rPr>
      </w:pPr>
    </w:p>
    <w:p w14:paraId="5F82246D" w14:textId="77777777" w:rsidR="00D60286" w:rsidRPr="00D60286" w:rsidRDefault="00D60286" w:rsidP="00D60286">
      <w:pPr>
        <w:keepNext/>
        <w:keepLines/>
        <w:ind w:right="567"/>
        <w:rPr>
          <w:szCs w:val="20"/>
        </w:rPr>
      </w:pPr>
      <w:r w:rsidRPr="00D60286">
        <w:rPr>
          <w:b/>
          <w:smallCaps/>
          <w:szCs w:val="20"/>
          <w:u w:val="single"/>
        </w:rPr>
        <w:t>Article 6</w:t>
      </w:r>
      <w:r w:rsidRPr="00D60286">
        <w:rPr>
          <w:b/>
          <w:szCs w:val="20"/>
        </w:rPr>
        <w:t xml:space="preserve"> </w:t>
      </w:r>
      <w:r w:rsidRPr="00D60286">
        <w:rPr>
          <w:szCs w:val="20"/>
        </w:rPr>
        <w:t>:</w:t>
      </w:r>
    </w:p>
    <w:p w14:paraId="1EBC5319" w14:textId="77777777" w:rsidR="00D60286" w:rsidRPr="00D60286" w:rsidRDefault="00D60286" w:rsidP="00D60286">
      <w:pPr>
        <w:keepNext/>
        <w:keepLines/>
        <w:ind w:right="567"/>
        <w:rPr>
          <w:szCs w:val="20"/>
        </w:rPr>
      </w:pPr>
    </w:p>
    <w:p w14:paraId="39CCB655" w14:textId="77777777" w:rsidR="00D60286" w:rsidRPr="00D60286" w:rsidRDefault="00D60286" w:rsidP="00D60286">
      <w:pPr>
        <w:keepNext/>
        <w:keepLines/>
        <w:ind w:right="567"/>
        <w:rPr>
          <w:szCs w:val="20"/>
        </w:rPr>
      </w:pPr>
      <w:r w:rsidRPr="00D60286">
        <w:rPr>
          <w:szCs w:val="20"/>
        </w:rPr>
        <w:t>Le directeur de la délégation départementale du Var est chargée de l’exécution du présent arrêté qui sera publié au recueil des actes administratifs de la Préfecture de la région Provence-Alpes-Côte d’Azur.</w:t>
      </w:r>
    </w:p>
    <w:p w14:paraId="7D7BA2F5" w14:textId="77777777" w:rsidR="00D60286" w:rsidRPr="00D60286" w:rsidRDefault="00D60286" w:rsidP="00D60286">
      <w:pPr>
        <w:keepNext/>
        <w:keepLines/>
        <w:ind w:right="567"/>
        <w:rPr>
          <w:szCs w:val="20"/>
        </w:rPr>
      </w:pPr>
    </w:p>
    <w:p w14:paraId="0B27872B" w14:textId="77777777" w:rsidR="00D60286" w:rsidRPr="00D60286" w:rsidRDefault="00D60286" w:rsidP="00D60286">
      <w:pPr>
        <w:keepNext/>
        <w:keepLines/>
        <w:ind w:right="567"/>
        <w:rPr>
          <w:szCs w:val="20"/>
        </w:rPr>
      </w:pPr>
    </w:p>
    <w:p w14:paraId="06794156" w14:textId="77777777" w:rsidR="00D60286" w:rsidRDefault="00D60286" w:rsidP="00D60286">
      <w:pPr>
        <w:keepNext/>
        <w:keepLines/>
        <w:ind w:right="567"/>
        <w:rPr>
          <w:szCs w:val="20"/>
        </w:rPr>
      </w:pPr>
    </w:p>
    <w:p w14:paraId="74CC2302" w14:textId="17FF0903" w:rsidR="00A937A2" w:rsidRPr="00D60286" w:rsidRDefault="00505DB9" w:rsidP="00D60286">
      <w:pPr>
        <w:keepNext/>
        <w:keepLines/>
        <w:ind w:right="567"/>
        <w:rPr>
          <w:szCs w:val="20"/>
        </w:rPr>
      </w:pPr>
      <w:r w:rsidRPr="00505DB9">
        <w:rPr>
          <w:szCs w:val="20"/>
        </w:rPr>
        <w:drawing>
          <wp:anchor distT="0" distB="0" distL="114300" distR="114300" simplePos="0" relativeHeight="251658240" behindDoc="1" locked="0" layoutInCell="1" allowOverlap="1" wp14:anchorId="1CF12330" wp14:editId="4D2D3683">
            <wp:simplePos x="0" y="0"/>
            <wp:positionH relativeFrom="column">
              <wp:posOffset>64135</wp:posOffset>
            </wp:positionH>
            <wp:positionV relativeFrom="paragraph">
              <wp:posOffset>131445</wp:posOffset>
            </wp:positionV>
            <wp:extent cx="6336030" cy="2518410"/>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36030" cy="2518410"/>
                    </a:xfrm>
                    <a:prstGeom prst="rect">
                      <a:avLst/>
                    </a:prstGeom>
                  </pic:spPr>
                </pic:pic>
              </a:graphicData>
            </a:graphic>
          </wp:anchor>
        </w:drawing>
      </w:r>
    </w:p>
    <w:p w14:paraId="6B49C2CC" w14:textId="50FD1442" w:rsidR="00D60286" w:rsidRDefault="00D60286" w:rsidP="00F82B25">
      <w:pPr>
        <w:tabs>
          <w:tab w:val="left" w:pos="5670"/>
          <w:tab w:val="left" w:pos="7890"/>
        </w:tabs>
        <w:jc w:val="left"/>
        <w:rPr>
          <w:szCs w:val="20"/>
        </w:rPr>
      </w:pPr>
    </w:p>
    <w:sectPr w:rsidR="00D60286" w:rsidSect="00F6763F">
      <w:footerReference w:type="default" r:id="rId10"/>
      <w:headerReference w:type="first" r:id="rId11"/>
      <w:footerReference w:type="first" r:id="rId12"/>
      <w:pgSz w:w="11906" w:h="16838"/>
      <w:pgMar w:top="964" w:right="964" w:bottom="964" w:left="9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74F6" w14:textId="77777777" w:rsidR="009E593B" w:rsidRDefault="009E593B">
      <w:r>
        <w:separator/>
      </w:r>
    </w:p>
  </w:endnote>
  <w:endnote w:type="continuationSeparator" w:id="0">
    <w:p w14:paraId="0ED5EA3E" w14:textId="77777777" w:rsidR="009E593B" w:rsidRDefault="009E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0583" w14:textId="77777777" w:rsidR="00410E13" w:rsidRPr="00CA6049" w:rsidRDefault="00410E13" w:rsidP="00410E13">
    <w:pPr>
      <w:ind w:right="-286"/>
      <w:rPr>
        <w:color w:val="808080" w:themeColor="background1" w:themeShade="80"/>
        <w:sz w:val="14"/>
        <w:szCs w:val="14"/>
      </w:rPr>
    </w:pPr>
    <w:r w:rsidRPr="00CA6049">
      <w:rPr>
        <w:color w:val="808080" w:themeColor="background1" w:themeShade="80"/>
        <w:sz w:val="14"/>
        <w:szCs w:val="14"/>
      </w:rPr>
      <w:t>Agence régionale de santé Provence-Alpes-Côte d'Azur-Siège </w:t>
    </w:r>
    <w:r w:rsidR="00342299" w:rsidRPr="00CA6049">
      <w:rPr>
        <w:color w:val="808080" w:themeColor="background1" w:themeShade="80"/>
        <w:sz w:val="14"/>
        <w:szCs w:val="14"/>
      </w:rPr>
      <w:t>-</w:t>
    </w:r>
    <w:r w:rsidRPr="00CA6049">
      <w:rPr>
        <w:color w:val="808080" w:themeColor="background1" w:themeShade="80"/>
        <w:sz w:val="14"/>
        <w:szCs w:val="14"/>
      </w:rPr>
      <w:t xml:space="preserve"> 132, boulevard de Paris - CS 50039 - 13331 Marseille Cedex 03</w:t>
    </w:r>
  </w:p>
  <w:p w14:paraId="1D776E99" w14:textId="77777777" w:rsidR="00410E13" w:rsidRPr="00CA6049" w:rsidRDefault="00410E13" w:rsidP="00410E13">
    <w:pPr>
      <w:spacing w:before="20"/>
      <w:rPr>
        <w:color w:val="808080" w:themeColor="background1" w:themeShade="80"/>
        <w:sz w:val="14"/>
        <w:szCs w:val="14"/>
      </w:rPr>
    </w:pPr>
    <w:r w:rsidRPr="00CA6049">
      <w:rPr>
        <w:color w:val="808080" w:themeColor="background1" w:themeShade="80"/>
        <w:sz w:val="14"/>
        <w:szCs w:val="14"/>
      </w:rPr>
      <w:t xml:space="preserve">Tél 04.13.55.80.10 </w:t>
    </w:r>
  </w:p>
  <w:p w14:paraId="09DAAEAA" w14:textId="77777777" w:rsidR="00410E13" w:rsidRPr="00CA6049" w:rsidRDefault="00505DB9" w:rsidP="00410E13">
    <w:pPr>
      <w:spacing w:before="20"/>
      <w:rPr>
        <w:rStyle w:val="Numrodepage"/>
        <w:color w:val="808080" w:themeColor="background1" w:themeShade="80"/>
        <w:sz w:val="14"/>
        <w:szCs w:val="14"/>
      </w:rPr>
    </w:pPr>
    <w:hyperlink r:id="rId1" w:history="1">
      <w:r w:rsidR="00410E13" w:rsidRPr="00CA6049">
        <w:rPr>
          <w:rStyle w:val="Lienhypertexte"/>
          <w:color w:val="808080" w:themeColor="background1" w:themeShade="80"/>
          <w:sz w:val="14"/>
          <w:szCs w:val="14"/>
        </w:rPr>
        <w:t>https://www.paca.ars.sante.fr/</w:t>
      </w:r>
    </w:hyperlink>
    <w:r w:rsidR="00410E13" w:rsidRPr="00CA6049">
      <w:rPr>
        <w:color w:val="808080" w:themeColor="background1" w:themeShade="80"/>
        <w:sz w:val="14"/>
        <w:szCs w:val="14"/>
      </w:rPr>
      <w:tab/>
    </w:r>
    <w:r w:rsidR="00410E13" w:rsidRPr="00CA6049">
      <w:rPr>
        <w:color w:val="808080" w:themeColor="background1" w:themeShade="80"/>
        <w:sz w:val="14"/>
        <w:szCs w:val="14"/>
      </w:rPr>
      <w:tab/>
    </w:r>
    <w:r w:rsidR="00410E13" w:rsidRPr="00CA6049">
      <w:rPr>
        <w:color w:val="808080" w:themeColor="background1" w:themeShade="80"/>
        <w:sz w:val="14"/>
        <w:szCs w:val="14"/>
      </w:rPr>
      <w:tab/>
    </w:r>
    <w:r w:rsidR="00410E13" w:rsidRPr="00CA6049">
      <w:rPr>
        <w:color w:val="808080" w:themeColor="background1" w:themeShade="80"/>
        <w:sz w:val="14"/>
        <w:szCs w:val="14"/>
      </w:rPr>
      <w:tab/>
    </w:r>
    <w:r w:rsidR="00410E13" w:rsidRPr="00CA6049">
      <w:rPr>
        <w:color w:val="808080" w:themeColor="background1" w:themeShade="80"/>
        <w:sz w:val="14"/>
        <w:szCs w:val="14"/>
      </w:rPr>
      <w:tab/>
    </w:r>
    <w:r w:rsidR="00410E13" w:rsidRPr="00CA6049">
      <w:rPr>
        <w:color w:val="808080" w:themeColor="background1" w:themeShade="80"/>
        <w:sz w:val="14"/>
        <w:szCs w:val="14"/>
      </w:rPr>
      <w:tab/>
    </w:r>
    <w:r w:rsidR="00410E13" w:rsidRPr="00CA6049">
      <w:rPr>
        <w:color w:val="808080" w:themeColor="background1" w:themeShade="80"/>
        <w:sz w:val="14"/>
        <w:szCs w:val="14"/>
      </w:rPr>
      <w:tab/>
    </w:r>
    <w:r w:rsidR="00410E13" w:rsidRPr="00CA6049">
      <w:rPr>
        <w:color w:val="808080" w:themeColor="background1" w:themeShade="80"/>
        <w:sz w:val="14"/>
        <w:szCs w:val="14"/>
      </w:rPr>
      <w:tab/>
    </w:r>
    <w:r w:rsidR="00410E13" w:rsidRPr="00CA6049">
      <w:rPr>
        <w:color w:val="808080" w:themeColor="background1" w:themeShade="80"/>
        <w:sz w:val="14"/>
        <w:szCs w:val="14"/>
      </w:rPr>
      <w:tab/>
    </w:r>
    <w:r w:rsidR="00410E13" w:rsidRPr="00CA6049">
      <w:rPr>
        <w:color w:val="808080" w:themeColor="background1" w:themeShade="80"/>
        <w:sz w:val="14"/>
        <w:szCs w:val="14"/>
      </w:rPr>
      <w:tab/>
    </w:r>
    <w:r w:rsidR="00410E13" w:rsidRPr="00CA6049">
      <w:rPr>
        <w:color w:val="808080" w:themeColor="background1" w:themeShade="80"/>
        <w:sz w:val="14"/>
        <w:szCs w:val="14"/>
      </w:rPr>
      <w:tab/>
      <w:t xml:space="preserve">Page </w:t>
    </w:r>
    <w:r w:rsidR="00410E13" w:rsidRPr="00CA6049">
      <w:rPr>
        <w:rStyle w:val="Numrodepage"/>
        <w:color w:val="808080" w:themeColor="background1" w:themeShade="80"/>
        <w:sz w:val="14"/>
        <w:szCs w:val="14"/>
      </w:rPr>
      <w:fldChar w:fldCharType="begin"/>
    </w:r>
    <w:r w:rsidR="00410E13" w:rsidRPr="00CA6049">
      <w:rPr>
        <w:rStyle w:val="Numrodepage"/>
        <w:color w:val="808080" w:themeColor="background1" w:themeShade="80"/>
        <w:sz w:val="14"/>
        <w:szCs w:val="14"/>
      </w:rPr>
      <w:instrText xml:space="preserve"> PAGE </w:instrText>
    </w:r>
    <w:r w:rsidR="00410E13" w:rsidRPr="00CA6049">
      <w:rPr>
        <w:rStyle w:val="Numrodepage"/>
        <w:color w:val="808080" w:themeColor="background1" w:themeShade="80"/>
        <w:sz w:val="14"/>
        <w:szCs w:val="14"/>
      </w:rPr>
      <w:fldChar w:fldCharType="separate"/>
    </w:r>
    <w:r w:rsidR="00BD579F">
      <w:rPr>
        <w:rStyle w:val="Numrodepage"/>
        <w:noProof/>
        <w:color w:val="808080" w:themeColor="background1" w:themeShade="80"/>
        <w:sz w:val="14"/>
        <w:szCs w:val="14"/>
      </w:rPr>
      <w:t>7</w:t>
    </w:r>
    <w:r w:rsidR="00410E13" w:rsidRPr="00CA6049">
      <w:rPr>
        <w:rStyle w:val="Numrodepage"/>
        <w:color w:val="808080" w:themeColor="background1" w:themeShade="80"/>
        <w:sz w:val="14"/>
        <w:szCs w:val="14"/>
      </w:rPr>
      <w:fldChar w:fldCharType="end"/>
    </w:r>
    <w:r w:rsidR="00410E13" w:rsidRPr="00CA6049">
      <w:rPr>
        <w:color w:val="808080" w:themeColor="background1" w:themeShade="80"/>
        <w:sz w:val="14"/>
        <w:szCs w:val="14"/>
      </w:rPr>
      <w:t>/</w:t>
    </w:r>
    <w:r w:rsidR="00410E13" w:rsidRPr="00CA6049">
      <w:rPr>
        <w:rStyle w:val="Numrodepage"/>
        <w:color w:val="808080" w:themeColor="background1" w:themeShade="80"/>
        <w:sz w:val="14"/>
        <w:szCs w:val="14"/>
      </w:rPr>
      <w:fldChar w:fldCharType="begin"/>
    </w:r>
    <w:r w:rsidR="00410E13" w:rsidRPr="00CA6049">
      <w:rPr>
        <w:rStyle w:val="Numrodepage"/>
        <w:color w:val="808080" w:themeColor="background1" w:themeShade="80"/>
        <w:sz w:val="14"/>
        <w:szCs w:val="14"/>
      </w:rPr>
      <w:instrText xml:space="preserve"> NUMPAGES </w:instrText>
    </w:r>
    <w:r w:rsidR="00410E13" w:rsidRPr="00CA6049">
      <w:rPr>
        <w:rStyle w:val="Numrodepage"/>
        <w:color w:val="808080" w:themeColor="background1" w:themeShade="80"/>
        <w:sz w:val="14"/>
        <w:szCs w:val="14"/>
      </w:rPr>
      <w:fldChar w:fldCharType="separate"/>
    </w:r>
    <w:r w:rsidR="00BD579F">
      <w:rPr>
        <w:rStyle w:val="Numrodepage"/>
        <w:noProof/>
        <w:color w:val="808080" w:themeColor="background1" w:themeShade="80"/>
        <w:sz w:val="14"/>
        <w:szCs w:val="14"/>
      </w:rPr>
      <w:t>8</w:t>
    </w:r>
    <w:r w:rsidR="00410E13" w:rsidRPr="00CA6049">
      <w:rPr>
        <w:rStyle w:val="Numrodepage"/>
        <w:color w:val="808080" w:themeColor="background1" w:themeShade="80"/>
        <w:sz w:val="14"/>
        <w:szCs w:val="14"/>
      </w:rPr>
      <w:fldChar w:fldCharType="end"/>
    </w:r>
  </w:p>
  <w:p w14:paraId="256B6363" w14:textId="77777777" w:rsidR="00921EED" w:rsidRPr="00CA6049" w:rsidRDefault="00921EED" w:rsidP="007C270C">
    <w:pPr>
      <w:spacing w:before="20"/>
      <w:rPr>
        <w:color w:val="808080" w:themeColor="background1" w:themeShade="8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6C1C" w14:textId="2DD86442" w:rsidR="00FC1664" w:rsidRPr="00FC1664" w:rsidRDefault="00FC1664" w:rsidP="00FC1664">
    <w:pPr>
      <w:pStyle w:val="Corpsdetexte"/>
      <w:widowControl w:val="0"/>
      <w:autoSpaceDE w:val="0"/>
      <w:autoSpaceDN w:val="0"/>
      <w:spacing w:after="0"/>
      <w:jc w:val="left"/>
      <w:rPr>
        <w:rFonts w:eastAsiaTheme="minorHAnsi"/>
        <w:szCs w:val="20"/>
        <w:lang w:eastAsia="en-US"/>
      </w:rPr>
    </w:pPr>
  </w:p>
  <w:p w14:paraId="25216576" w14:textId="77777777" w:rsidR="00921EED" w:rsidRPr="005355B3" w:rsidRDefault="00921EED" w:rsidP="006D2AA2">
    <w:pPr>
      <w:ind w:right="-286"/>
      <w:rPr>
        <w:color w:val="808080" w:themeColor="background1" w:themeShade="80"/>
        <w:sz w:val="14"/>
        <w:szCs w:val="14"/>
      </w:rPr>
    </w:pPr>
    <w:r w:rsidRPr="005355B3">
      <w:rPr>
        <w:color w:val="808080" w:themeColor="background1" w:themeShade="80"/>
        <w:sz w:val="14"/>
        <w:szCs w:val="14"/>
      </w:rPr>
      <w:t>Agence régionale de santé Provence-Alpes-Côte d'Azur-Siège </w:t>
    </w:r>
    <w:r w:rsidR="00342299" w:rsidRPr="005355B3">
      <w:rPr>
        <w:color w:val="808080" w:themeColor="background1" w:themeShade="80"/>
        <w:sz w:val="14"/>
        <w:szCs w:val="14"/>
      </w:rPr>
      <w:t>-</w:t>
    </w:r>
    <w:r w:rsidRPr="005355B3">
      <w:rPr>
        <w:color w:val="808080" w:themeColor="background1" w:themeShade="80"/>
        <w:sz w:val="14"/>
        <w:szCs w:val="14"/>
      </w:rPr>
      <w:t xml:space="preserve"> 132, boulevard de Paris - CS 50039 - 13331 Marseille Cedex 03</w:t>
    </w:r>
  </w:p>
  <w:p w14:paraId="0D3E19F1" w14:textId="6C38725F" w:rsidR="00921EED" w:rsidRPr="005355B3" w:rsidRDefault="00505DB9" w:rsidP="006D2AA2">
    <w:pPr>
      <w:spacing w:before="20"/>
      <w:rPr>
        <w:color w:val="808080" w:themeColor="background1" w:themeShade="80"/>
        <w:sz w:val="14"/>
        <w:szCs w:val="14"/>
      </w:rPr>
    </w:pPr>
    <w:r w:rsidRPr="00505DB9">
      <w:rPr>
        <w:color w:val="808080" w:themeColor="background1" w:themeShade="80"/>
        <w:sz w:val="14"/>
        <w:szCs w:val="14"/>
      </w:rPr>
      <w:drawing>
        <wp:anchor distT="0" distB="0" distL="114300" distR="114300" simplePos="0" relativeHeight="251663360" behindDoc="1" locked="0" layoutInCell="1" allowOverlap="1" wp14:anchorId="79473BBF" wp14:editId="4BFF57FF">
          <wp:simplePos x="0" y="0"/>
          <wp:positionH relativeFrom="column">
            <wp:posOffset>2493010</wp:posOffset>
          </wp:positionH>
          <wp:positionV relativeFrom="paragraph">
            <wp:posOffset>46355</wp:posOffset>
          </wp:positionV>
          <wp:extent cx="876300" cy="7524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76300" cy="752475"/>
                  </a:xfrm>
                  <a:prstGeom prst="rect">
                    <a:avLst/>
                  </a:prstGeom>
                </pic:spPr>
              </pic:pic>
            </a:graphicData>
          </a:graphic>
        </wp:anchor>
      </w:drawing>
    </w:r>
    <w:r w:rsidR="00921EED" w:rsidRPr="005355B3">
      <w:rPr>
        <w:color w:val="808080" w:themeColor="background1" w:themeShade="80"/>
        <w:sz w:val="14"/>
        <w:szCs w:val="14"/>
      </w:rPr>
      <w:t xml:space="preserve">Tél 04.13.55.80.10 </w:t>
    </w:r>
  </w:p>
  <w:p w14:paraId="2275DD43" w14:textId="4FB4F56F" w:rsidR="00921EED" w:rsidRDefault="00505DB9" w:rsidP="000C5FFA">
    <w:pPr>
      <w:spacing w:before="20"/>
      <w:rPr>
        <w:rStyle w:val="Numrodepage"/>
        <w:rFonts w:ascii="Marianne" w:hAnsi="Marianne"/>
        <w:color w:val="808080" w:themeColor="background1" w:themeShade="80"/>
        <w:sz w:val="14"/>
        <w:szCs w:val="14"/>
      </w:rPr>
    </w:pPr>
    <w:hyperlink r:id="rId2" w:history="1">
      <w:r w:rsidR="00921EED" w:rsidRPr="005355B3">
        <w:rPr>
          <w:rStyle w:val="Lienhypertexte"/>
          <w:color w:val="808080" w:themeColor="background1" w:themeShade="80"/>
          <w:sz w:val="14"/>
          <w:szCs w:val="14"/>
        </w:rPr>
        <w:t>https://www.paca.ars.sante.fr/</w:t>
      </w:r>
    </w:hyperlink>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t xml:space="preserve">Page </w:t>
    </w:r>
    <w:r w:rsidR="00921EED" w:rsidRPr="004E5FCC">
      <w:rPr>
        <w:rStyle w:val="Numrodepage"/>
        <w:rFonts w:ascii="Marianne" w:hAnsi="Marianne"/>
        <w:color w:val="808080" w:themeColor="background1" w:themeShade="80"/>
        <w:sz w:val="14"/>
        <w:szCs w:val="14"/>
      </w:rPr>
      <w:fldChar w:fldCharType="begin"/>
    </w:r>
    <w:r w:rsidR="00921EED" w:rsidRPr="004E5FCC">
      <w:rPr>
        <w:rStyle w:val="Numrodepage"/>
        <w:rFonts w:ascii="Marianne" w:hAnsi="Marianne"/>
        <w:color w:val="808080" w:themeColor="background1" w:themeShade="80"/>
        <w:sz w:val="14"/>
        <w:szCs w:val="14"/>
      </w:rPr>
      <w:instrText xml:space="preserve"> PAGE </w:instrText>
    </w:r>
    <w:r w:rsidR="00921EED" w:rsidRPr="004E5FCC">
      <w:rPr>
        <w:rStyle w:val="Numrodepage"/>
        <w:rFonts w:ascii="Marianne" w:hAnsi="Marianne"/>
        <w:color w:val="808080" w:themeColor="background1" w:themeShade="80"/>
        <w:sz w:val="14"/>
        <w:szCs w:val="14"/>
      </w:rPr>
      <w:fldChar w:fldCharType="separate"/>
    </w:r>
    <w:r w:rsidR="00BD579F">
      <w:rPr>
        <w:rStyle w:val="Numrodepage"/>
        <w:rFonts w:ascii="Marianne" w:hAnsi="Marianne"/>
        <w:noProof/>
        <w:color w:val="808080" w:themeColor="background1" w:themeShade="80"/>
        <w:sz w:val="14"/>
        <w:szCs w:val="14"/>
      </w:rPr>
      <w:t>1</w:t>
    </w:r>
    <w:r w:rsidR="00921EED" w:rsidRPr="004E5FCC">
      <w:rPr>
        <w:rStyle w:val="Numrodepage"/>
        <w:rFonts w:ascii="Marianne" w:hAnsi="Marianne"/>
        <w:color w:val="808080" w:themeColor="background1" w:themeShade="80"/>
        <w:sz w:val="14"/>
        <w:szCs w:val="14"/>
      </w:rPr>
      <w:fldChar w:fldCharType="end"/>
    </w:r>
    <w:r w:rsidR="00921EED" w:rsidRPr="005355B3">
      <w:rPr>
        <w:color w:val="808080" w:themeColor="background1" w:themeShade="80"/>
        <w:sz w:val="14"/>
        <w:szCs w:val="14"/>
      </w:rPr>
      <w:t>/</w:t>
    </w:r>
    <w:r w:rsidR="00921EED" w:rsidRPr="004E5FCC">
      <w:rPr>
        <w:rStyle w:val="Numrodepage"/>
        <w:rFonts w:ascii="Marianne" w:hAnsi="Marianne"/>
        <w:color w:val="808080" w:themeColor="background1" w:themeShade="80"/>
        <w:sz w:val="14"/>
        <w:szCs w:val="14"/>
      </w:rPr>
      <w:fldChar w:fldCharType="begin"/>
    </w:r>
    <w:r w:rsidR="00921EED" w:rsidRPr="004E5FCC">
      <w:rPr>
        <w:rStyle w:val="Numrodepage"/>
        <w:rFonts w:ascii="Marianne" w:hAnsi="Marianne"/>
        <w:color w:val="808080" w:themeColor="background1" w:themeShade="80"/>
        <w:sz w:val="14"/>
        <w:szCs w:val="14"/>
      </w:rPr>
      <w:instrText xml:space="preserve"> NUMPAGES </w:instrText>
    </w:r>
    <w:r w:rsidR="00921EED" w:rsidRPr="004E5FCC">
      <w:rPr>
        <w:rStyle w:val="Numrodepage"/>
        <w:rFonts w:ascii="Marianne" w:hAnsi="Marianne"/>
        <w:color w:val="808080" w:themeColor="background1" w:themeShade="80"/>
        <w:sz w:val="14"/>
        <w:szCs w:val="14"/>
      </w:rPr>
      <w:fldChar w:fldCharType="separate"/>
    </w:r>
    <w:r w:rsidR="00BD579F">
      <w:rPr>
        <w:rStyle w:val="Numrodepage"/>
        <w:rFonts w:ascii="Marianne" w:hAnsi="Marianne"/>
        <w:noProof/>
        <w:color w:val="808080" w:themeColor="background1" w:themeShade="80"/>
        <w:sz w:val="14"/>
        <w:szCs w:val="14"/>
      </w:rPr>
      <w:t>8</w:t>
    </w:r>
    <w:r w:rsidR="00921EED" w:rsidRPr="004E5FCC">
      <w:rPr>
        <w:rStyle w:val="Numrodepage"/>
        <w:rFonts w:ascii="Marianne" w:hAnsi="Marianne"/>
        <w:color w:val="808080" w:themeColor="background1" w:themeShade="80"/>
        <w:sz w:val="14"/>
        <w:szCs w:val="14"/>
      </w:rPr>
      <w:fldChar w:fldCharType="end"/>
    </w:r>
  </w:p>
  <w:p w14:paraId="1EB61B59" w14:textId="77777777" w:rsidR="00921EED" w:rsidRPr="001908F0" w:rsidRDefault="00921EED" w:rsidP="001908F0">
    <w:pPr>
      <w:spacing w:before="20"/>
      <w:jc w:val="center"/>
      <w:rPr>
        <w:color w:val="808080" w:themeColor="background1" w:themeShade="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00DA" w14:textId="77777777" w:rsidR="009E593B" w:rsidRDefault="009E593B">
      <w:r>
        <w:separator/>
      </w:r>
    </w:p>
  </w:footnote>
  <w:footnote w:type="continuationSeparator" w:id="0">
    <w:p w14:paraId="45B0BE28" w14:textId="77777777" w:rsidR="009E593B" w:rsidRDefault="009E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96C5" w14:textId="77777777" w:rsidR="00304AB7" w:rsidRPr="00D82581" w:rsidRDefault="00921EED" w:rsidP="00510124">
    <w:pPr>
      <w:pStyle w:val="En-tte"/>
      <w:tabs>
        <w:tab w:val="clear" w:pos="4536"/>
        <w:tab w:val="clear" w:pos="9072"/>
        <w:tab w:val="left" w:pos="915"/>
      </w:tabs>
    </w:pPr>
    <w:r w:rsidRPr="00D82581">
      <w:tab/>
    </w:r>
  </w:p>
  <w:p w14:paraId="17D9AC2E" w14:textId="77777777" w:rsidR="00304AB7" w:rsidRPr="00D82581" w:rsidRDefault="00304AB7" w:rsidP="00510124">
    <w:pPr>
      <w:pStyle w:val="En-tte"/>
      <w:tabs>
        <w:tab w:val="clear" w:pos="4536"/>
        <w:tab w:val="clear" w:pos="9072"/>
        <w:tab w:val="left" w:pos="915"/>
      </w:tabs>
    </w:pPr>
  </w:p>
  <w:p w14:paraId="14AF256C" w14:textId="77777777" w:rsidR="00304AB7" w:rsidRPr="00D82581" w:rsidRDefault="00304AB7" w:rsidP="00510124">
    <w:pPr>
      <w:pStyle w:val="En-tte"/>
      <w:tabs>
        <w:tab w:val="clear" w:pos="4536"/>
        <w:tab w:val="clear" w:pos="9072"/>
        <w:tab w:val="left" w:pos="915"/>
      </w:tabs>
    </w:pPr>
  </w:p>
  <w:p w14:paraId="1E3B695E" w14:textId="77777777" w:rsidR="00304AB7" w:rsidRPr="00D82581" w:rsidRDefault="00304AB7" w:rsidP="00510124">
    <w:pPr>
      <w:pStyle w:val="En-tte"/>
      <w:tabs>
        <w:tab w:val="clear" w:pos="4536"/>
        <w:tab w:val="clear" w:pos="9072"/>
        <w:tab w:val="left" w:pos="915"/>
      </w:tabs>
    </w:pPr>
  </w:p>
  <w:p w14:paraId="6845F969" w14:textId="77777777" w:rsidR="00304AB7" w:rsidRPr="00D82581" w:rsidRDefault="00304AB7" w:rsidP="00510124">
    <w:pPr>
      <w:pStyle w:val="En-tte"/>
      <w:tabs>
        <w:tab w:val="clear" w:pos="4536"/>
        <w:tab w:val="clear" w:pos="9072"/>
        <w:tab w:val="left" w:pos="915"/>
      </w:tabs>
    </w:pPr>
  </w:p>
  <w:p w14:paraId="5F7E2F2C" w14:textId="77777777" w:rsidR="00304AB7" w:rsidRPr="00D82581" w:rsidRDefault="00304AB7" w:rsidP="00510124">
    <w:pPr>
      <w:pStyle w:val="En-tte"/>
      <w:tabs>
        <w:tab w:val="clear" w:pos="4536"/>
        <w:tab w:val="clear" w:pos="9072"/>
        <w:tab w:val="left" w:pos="915"/>
      </w:tabs>
    </w:pPr>
  </w:p>
  <w:p w14:paraId="06E498C2" w14:textId="77777777" w:rsidR="00304AB7" w:rsidRPr="00D82581" w:rsidRDefault="00304AB7" w:rsidP="00510124">
    <w:pPr>
      <w:pStyle w:val="En-tte"/>
      <w:tabs>
        <w:tab w:val="clear" w:pos="4536"/>
        <w:tab w:val="clear" w:pos="9072"/>
        <w:tab w:val="left" w:pos="915"/>
      </w:tabs>
    </w:pPr>
  </w:p>
  <w:p w14:paraId="0AC501ED" w14:textId="77777777" w:rsidR="00304AB7" w:rsidRPr="00D82581" w:rsidRDefault="00304AB7" w:rsidP="00510124">
    <w:pPr>
      <w:pStyle w:val="En-tte"/>
      <w:tabs>
        <w:tab w:val="clear" w:pos="4536"/>
        <w:tab w:val="clear" w:pos="9072"/>
        <w:tab w:val="left" w:pos="915"/>
      </w:tabs>
    </w:pPr>
  </w:p>
  <w:p w14:paraId="42E7A475" w14:textId="77777777" w:rsidR="00921EED" w:rsidRPr="00D82581" w:rsidRDefault="00E87FE1" w:rsidP="00C13070">
    <w:pPr>
      <w:pStyle w:val="En-tte"/>
      <w:tabs>
        <w:tab w:val="clear" w:pos="4536"/>
        <w:tab w:val="clear" w:pos="9072"/>
        <w:tab w:val="left" w:pos="915"/>
      </w:tabs>
      <w:spacing w:after="240"/>
      <w:jc w:val="center"/>
    </w:pPr>
    <w:r>
      <w:rPr>
        <w:noProof/>
      </w:rPr>
      <w:drawing>
        <wp:anchor distT="0" distB="0" distL="114300" distR="114300" simplePos="0" relativeHeight="251662336" behindDoc="0" locked="0" layoutInCell="1" allowOverlap="1" wp14:anchorId="16FF7D3E" wp14:editId="6274796E">
          <wp:simplePos x="0" y="0"/>
          <wp:positionH relativeFrom="page">
            <wp:posOffset>612140</wp:posOffset>
          </wp:positionH>
          <wp:positionV relativeFrom="page">
            <wp:posOffset>612140</wp:posOffset>
          </wp:positionV>
          <wp:extent cx="1044000" cy="928800"/>
          <wp:effectExtent l="0" t="0" r="3810" b="5080"/>
          <wp:wrapTight wrapText="bothSides">
            <wp:wrapPolygon edited="0">
              <wp:start x="0" y="0"/>
              <wp:lineTo x="0" y="21275"/>
              <wp:lineTo x="8672" y="21275"/>
              <wp:lineTo x="9066" y="20389"/>
              <wp:lineTo x="6701" y="14183"/>
              <wp:lineTo x="19708" y="12410"/>
              <wp:lineTo x="21285" y="7535"/>
              <wp:lineTo x="21285" y="4876"/>
              <wp:lineTo x="9854" y="0"/>
              <wp:lineTo x="0" y="0"/>
            </wp:wrapPolygon>
          </wp:wrapTight>
          <wp:docPr id="2"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rotWithShape="1">
                  <a:blip r:embed="rId1">
                    <a:extLst>
                      <a:ext uri="{28A0092B-C50C-407E-A947-70E740481C1C}">
                        <a14:useLocalDpi xmlns:a14="http://schemas.microsoft.com/office/drawing/2010/main" val="0"/>
                      </a:ext>
                    </a:extLst>
                  </a:blip>
                  <a:srcRect l="11431" t="12999" r="11429" b="11032"/>
                  <a:stretch/>
                </pic:blipFill>
                <pic:spPr bwMode="auto">
                  <a:xfrm>
                    <a:off x="0" y="0"/>
                    <a:ext cx="1044000" cy="9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1EED" w:rsidRPr="00C429DD">
      <w:rPr>
        <w:rFonts w:ascii="Marianne" w:hAnsi="Marianne"/>
        <w:noProof/>
      </w:rPr>
      <w:drawing>
        <wp:anchor distT="0" distB="0" distL="114300" distR="114300" simplePos="0" relativeHeight="251660288" behindDoc="0" locked="0" layoutInCell="1" allowOverlap="1" wp14:anchorId="29635CDC" wp14:editId="63EE2CFA">
          <wp:simplePos x="0" y="0"/>
          <wp:positionH relativeFrom="page">
            <wp:posOffset>5386070</wp:posOffset>
          </wp:positionH>
          <wp:positionV relativeFrom="page">
            <wp:posOffset>612140</wp:posOffset>
          </wp:positionV>
          <wp:extent cx="1580400" cy="93960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8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3640"/>
    <w:multiLevelType w:val="hybridMultilevel"/>
    <w:tmpl w:val="7FFEA5CE"/>
    <w:lvl w:ilvl="0" w:tplc="6DFE3B2C">
      <w:start w:val="7"/>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1FAE1C3C"/>
    <w:multiLevelType w:val="hybridMultilevel"/>
    <w:tmpl w:val="0D90CC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D8B6777"/>
    <w:multiLevelType w:val="hybridMultilevel"/>
    <w:tmpl w:val="232CB004"/>
    <w:lvl w:ilvl="0" w:tplc="9EA238CA">
      <w:start w:val="1"/>
      <w:numFmt w:val="lowerLetter"/>
      <w:lvlText w:val="%1)"/>
      <w:lvlJc w:val="left"/>
      <w:pPr>
        <w:ind w:left="1069" w:hanging="360"/>
      </w:pPr>
      <w:rPr>
        <w:rFonts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30B01C3C"/>
    <w:multiLevelType w:val="hybridMultilevel"/>
    <w:tmpl w:val="3856929C"/>
    <w:lvl w:ilvl="0" w:tplc="4F42E662">
      <w:start w:val="1"/>
      <w:numFmt w:val="bullet"/>
      <w:lvlText w:val="-"/>
      <w:lvlJc w:val="left"/>
      <w:pPr>
        <w:tabs>
          <w:tab w:val="num" w:pos="1778"/>
        </w:tabs>
        <w:ind w:left="1778" w:hanging="360"/>
      </w:pPr>
      <w:rPr>
        <w:rFonts w:ascii="Arial" w:eastAsia="Times New Roman" w:hAnsi="Arial" w:cs="Arial" w:hint="default"/>
      </w:rPr>
    </w:lvl>
    <w:lvl w:ilvl="1" w:tplc="040C0003">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42AD36B5"/>
    <w:multiLevelType w:val="hybridMultilevel"/>
    <w:tmpl w:val="0988FB88"/>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0666E0"/>
    <w:multiLevelType w:val="hybridMultilevel"/>
    <w:tmpl w:val="9AECFD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2E978B7"/>
    <w:multiLevelType w:val="multilevel"/>
    <w:tmpl w:val="040C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201102"/>
    <w:multiLevelType w:val="hybridMultilevel"/>
    <w:tmpl w:val="55B2E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029532D"/>
    <w:multiLevelType w:val="hybridMultilevel"/>
    <w:tmpl w:val="296801EA"/>
    <w:lvl w:ilvl="0" w:tplc="040C0017">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62A944F0"/>
    <w:multiLevelType w:val="hybridMultilevel"/>
    <w:tmpl w:val="DC9CDC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FB67B44"/>
    <w:multiLevelType w:val="multilevel"/>
    <w:tmpl w:val="9AE6093E"/>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100"/>
        </w:tabs>
        <w:ind w:left="1100" w:hanging="39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11" w15:restartNumberingAfterBreak="0">
    <w:nsid w:val="6FCA6716"/>
    <w:multiLevelType w:val="hybridMultilevel"/>
    <w:tmpl w:val="BF3CF88C"/>
    <w:lvl w:ilvl="0" w:tplc="97A65A0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713D0E63"/>
    <w:multiLevelType w:val="hybridMultilevel"/>
    <w:tmpl w:val="37704DDA"/>
    <w:lvl w:ilvl="0" w:tplc="25F80E8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7E5144E6"/>
    <w:multiLevelType w:val="hybridMultilevel"/>
    <w:tmpl w:val="FD925D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89920516">
    <w:abstractNumId w:val="6"/>
  </w:num>
  <w:num w:numId="2" w16cid:durableId="586034907">
    <w:abstractNumId w:val="5"/>
  </w:num>
  <w:num w:numId="3" w16cid:durableId="1630939898">
    <w:abstractNumId w:val="1"/>
  </w:num>
  <w:num w:numId="4" w16cid:durableId="1845508396">
    <w:abstractNumId w:val="7"/>
  </w:num>
  <w:num w:numId="5" w16cid:durableId="2005548586">
    <w:abstractNumId w:val="13"/>
  </w:num>
  <w:num w:numId="6" w16cid:durableId="1997567415">
    <w:abstractNumId w:val="9"/>
  </w:num>
  <w:num w:numId="7" w16cid:durableId="1287741542">
    <w:abstractNumId w:val="4"/>
  </w:num>
  <w:num w:numId="8" w16cid:durableId="189685287">
    <w:abstractNumId w:val="10"/>
  </w:num>
  <w:num w:numId="9" w16cid:durableId="1988892707">
    <w:abstractNumId w:val="3"/>
  </w:num>
  <w:num w:numId="10" w16cid:durableId="2064020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1388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5696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1447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227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63"/>
    <w:rsid w:val="00013312"/>
    <w:rsid w:val="000248CC"/>
    <w:rsid w:val="00034834"/>
    <w:rsid w:val="0004228C"/>
    <w:rsid w:val="000513DF"/>
    <w:rsid w:val="0005223C"/>
    <w:rsid w:val="00060AF0"/>
    <w:rsid w:val="00064190"/>
    <w:rsid w:val="000650EC"/>
    <w:rsid w:val="000A4BDE"/>
    <w:rsid w:val="000C0205"/>
    <w:rsid w:val="000C5FFA"/>
    <w:rsid w:val="000C6F2E"/>
    <w:rsid w:val="000D1E44"/>
    <w:rsid w:val="000D2583"/>
    <w:rsid w:val="000D28BE"/>
    <w:rsid w:val="000D53A3"/>
    <w:rsid w:val="000E6562"/>
    <w:rsid w:val="001061DE"/>
    <w:rsid w:val="00110251"/>
    <w:rsid w:val="001251B2"/>
    <w:rsid w:val="001257E6"/>
    <w:rsid w:val="00125E26"/>
    <w:rsid w:val="00126A25"/>
    <w:rsid w:val="0014092A"/>
    <w:rsid w:val="0014519D"/>
    <w:rsid w:val="00153247"/>
    <w:rsid w:val="00167EE7"/>
    <w:rsid w:val="00176584"/>
    <w:rsid w:val="0018521D"/>
    <w:rsid w:val="00185307"/>
    <w:rsid w:val="001908F0"/>
    <w:rsid w:val="001A060A"/>
    <w:rsid w:val="001A7E62"/>
    <w:rsid w:val="001B0753"/>
    <w:rsid w:val="001B568E"/>
    <w:rsid w:val="001D521E"/>
    <w:rsid w:val="001F6C8E"/>
    <w:rsid w:val="001F7174"/>
    <w:rsid w:val="001F7625"/>
    <w:rsid w:val="002339AB"/>
    <w:rsid w:val="00234606"/>
    <w:rsid w:val="002361F1"/>
    <w:rsid w:val="002416E8"/>
    <w:rsid w:val="00242273"/>
    <w:rsid w:val="00244033"/>
    <w:rsid w:val="00244ABD"/>
    <w:rsid w:val="0025383A"/>
    <w:rsid w:val="00275057"/>
    <w:rsid w:val="002C5434"/>
    <w:rsid w:val="002E3BDD"/>
    <w:rsid w:val="002F25E5"/>
    <w:rsid w:val="00300786"/>
    <w:rsid w:val="003043CD"/>
    <w:rsid w:val="00304AB7"/>
    <w:rsid w:val="00306735"/>
    <w:rsid w:val="00315705"/>
    <w:rsid w:val="00321DA0"/>
    <w:rsid w:val="00325E06"/>
    <w:rsid w:val="00342299"/>
    <w:rsid w:val="00357EC5"/>
    <w:rsid w:val="003672E0"/>
    <w:rsid w:val="00387B75"/>
    <w:rsid w:val="00390246"/>
    <w:rsid w:val="003B5A30"/>
    <w:rsid w:val="003C192F"/>
    <w:rsid w:val="003C203C"/>
    <w:rsid w:val="003C4C94"/>
    <w:rsid w:val="003C7B60"/>
    <w:rsid w:val="003D2AD6"/>
    <w:rsid w:val="003D5B2A"/>
    <w:rsid w:val="003D7A82"/>
    <w:rsid w:val="003F72D8"/>
    <w:rsid w:val="00400048"/>
    <w:rsid w:val="00400EE9"/>
    <w:rsid w:val="00405658"/>
    <w:rsid w:val="00407B98"/>
    <w:rsid w:val="00410E13"/>
    <w:rsid w:val="004128E4"/>
    <w:rsid w:val="00412DB9"/>
    <w:rsid w:val="00413430"/>
    <w:rsid w:val="00414D16"/>
    <w:rsid w:val="00415C86"/>
    <w:rsid w:val="00416557"/>
    <w:rsid w:val="00427463"/>
    <w:rsid w:val="00433538"/>
    <w:rsid w:val="00437513"/>
    <w:rsid w:val="00440521"/>
    <w:rsid w:val="00455452"/>
    <w:rsid w:val="00461199"/>
    <w:rsid w:val="00463469"/>
    <w:rsid w:val="00465AB5"/>
    <w:rsid w:val="004715D6"/>
    <w:rsid w:val="00474DED"/>
    <w:rsid w:val="00492EDD"/>
    <w:rsid w:val="004A10A2"/>
    <w:rsid w:val="004C5170"/>
    <w:rsid w:val="004C74FC"/>
    <w:rsid w:val="004D3053"/>
    <w:rsid w:val="004E5FCC"/>
    <w:rsid w:val="004F07F0"/>
    <w:rsid w:val="004F4AC9"/>
    <w:rsid w:val="005029CA"/>
    <w:rsid w:val="005049C3"/>
    <w:rsid w:val="00505DB9"/>
    <w:rsid w:val="0050734F"/>
    <w:rsid w:val="00510124"/>
    <w:rsid w:val="005270EA"/>
    <w:rsid w:val="005355B3"/>
    <w:rsid w:val="00537540"/>
    <w:rsid w:val="005435AF"/>
    <w:rsid w:val="005475D1"/>
    <w:rsid w:val="00550CB3"/>
    <w:rsid w:val="005600E2"/>
    <w:rsid w:val="00562266"/>
    <w:rsid w:val="00564B60"/>
    <w:rsid w:val="005653AD"/>
    <w:rsid w:val="00580196"/>
    <w:rsid w:val="00580CEA"/>
    <w:rsid w:val="00582CD5"/>
    <w:rsid w:val="00584CDD"/>
    <w:rsid w:val="00591FD8"/>
    <w:rsid w:val="005B251E"/>
    <w:rsid w:val="005C0E2C"/>
    <w:rsid w:val="005F6F60"/>
    <w:rsid w:val="00614DE1"/>
    <w:rsid w:val="0063224E"/>
    <w:rsid w:val="006523D4"/>
    <w:rsid w:val="0065347F"/>
    <w:rsid w:val="00653E25"/>
    <w:rsid w:val="00654936"/>
    <w:rsid w:val="00654988"/>
    <w:rsid w:val="00662C69"/>
    <w:rsid w:val="00667263"/>
    <w:rsid w:val="00676233"/>
    <w:rsid w:val="006A7329"/>
    <w:rsid w:val="006B5888"/>
    <w:rsid w:val="006C5018"/>
    <w:rsid w:val="006D2AA2"/>
    <w:rsid w:val="006E0FCC"/>
    <w:rsid w:val="006E3755"/>
    <w:rsid w:val="006E5279"/>
    <w:rsid w:val="006F4118"/>
    <w:rsid w:val="00703650"/>
    <w:rsid w:val="00703811"/>
    <w:rsid w:val="00705C04"/>
    <w:rsid w:val="007154DF"/>
    <w:rsid w:val="00727C71"/>
    <w:rsid w:val="007420C3"/>
    <w:rsid w:val="007458E5"/>
    <w:rsid w:val="0076629B"/>
    <w:rsid w:val="00777C72"/>
    <w:rsid w:val="00797684"/>
    <w:rsid w:val="007A4E64"/>
    <w:rsid w:val="007A64F2"/>
    <w:rsid w:val="007C270C"/>
    <w:rsid w:val="007C46CB"/>
    <w:rsid w:val="007C686B"/>
    <w:rsid w:val="007F24A3"/>
    <w:rsid w:val="007F4363"/>
    <w:rsid w:val="007F7995"/>
    <w:rsid w:val="00801FF1"/>
    <w:rsid w:val="00837101"/>
    <w:rsid w:val="00866510"/>
    <w:rsid w:val="0089046B"/>
    <w:rsid w:val="008A4666"/>
    <w:rsid w:val="008A48F8"/>
    <w:rsid w:val="008A6589"/>
    <w:rsid w:val="008B622B"/>
    <w:rsid w:val="008B6BD7"/>
    <w:rsid w:val="008C6FAF"/>
    <w:rsid w:val="00913993"/>
    <w:rsid w:val="00917E16"/>
    <w:rsid w:val="00921C70"/>
    <w:rsid w:val="00921EED"/>
    <w:rsid w:val="0093571F"/>
    <w:rsid w:val="00945ABC"/>
    <w:rsid w:val="00950044"/>
    <w:rsid w:val="00960CAF"/>
    <w:rsid w:val="00966FEE"/>
    <w:rsid w:val="00971968"/>
    <w:rsid w:val="009762B9"/>
    <w:rsid w:val="00984CDA"/>
    <w:rsid w:val="00984ECE"/>
    <w:rsid w:val="009C17B0"/>
    <w:rsid w:val="009D18C3"/>
    <w:rsid w:val="009E1BE0"/>
    <w:rsid w:val="009E593B"/>
    <w:rsid w:val="00A21CBC"/>
    <w:rsid w:val="00A23AA3"/>
    <w:rsid w:val="00A24244"/>
    <w:rsid w:val="00A25BB0"/>
    <w:rsid w:val="00A3422E"/>
    <w:rsid w:val="00A359AF"/>
    <w:rsid w:val="00A43CB5"/>
    <w:rsid w:val="00A5175C"/>
    <w:rsid w:val="00A55A79"/>
    <w:rsid w:val="00A666E0"/>
    <w:rsid w:val="00A6734F"/>
    <w:rsid w:val="00A717DA"/>
    <w:rsid w:val="00A801CC"/>
    <w:rsid w:val="00A817AF"/>
    <w:rsid w:val="00A937A2"/>
    <w:rsid w:val="00A93B39"/>
    <w:rsid w:val="00AA1CD3"/>
    <w:rsid w:val="00AA7BE4"/>
    <w:rsid w:val="00AB0196"/>
    <w:rsid w:val="00AC0F26"/>
    <w:rsid w:val="00AC1F98"/>
    <w:rsid w:val="00AD6E85"/>
    <w:rsid w:val="00AE388A"/>
    <w:rsid w:val="00AF5724"/>
    <w:rsid w:val="00B17AD8"/>
    <w:rsid w:val="00B20C36"/>
    <w:rsid w:val="00B2222D"/>
    <w:rsid w:val="00B345DE"/>
    <w:rsid w:val="00B34767"/>
    <w:rsid w:val="00B40685"/>
    <w:rsid w:val="00B46002"/>
    <w:rsid w:val="00B52C84"/>
    <w:rsid w:val="00B604AD"/>
    <w:rsid w:val="00B618A5"/>
    <w:rsid w:val="00B626A2"/>
    <w:rsid w:val="00B67E87"/>
    <w:rsid w:val="00B80610"/>
    <w:rsid w:val="00B84CC2"/>
    <w:rsid w:val="00B979DE"/>
    <w:rsid w:val="00BA6465"/>
    <w:rsid w:val="00BB499C"/>
    <w:rsid w:val="00BD579F"/>
    <w:rsid w:val="00BD6E69"/>
    <w:rsid w:val="00BF655A"/>
    <w:rsid w:val="00C00781"/>
    <w:rsid w:val="00C02842"/>
    <w:rsid w:val="00C03398"/>
    <w:rsid w:val="00C12A65"/>
    <w:rsid w:val="00C13070"/>
    <w:rsid w:val="00C165DE"/>
    <w:rsid w:val="00C2389D"/>
    <w:rsid w:val="00C268B3"/>
    <w:rsid w:val="00C4221E"/>
    <w:rsid w:val="00C429DD"/>
    <w:rsid w:val="00C553B8"/>
    <w:rsid w:val="00C63483"/>
    <w:rsid w:val="00C65ACE"/>
    <w:rsid w:val="00C7194F"/>
    <w:rsid w:val="00C862EB"/>
    <w:rsid w:val="00C93365"/>
    <w:rsid w:val="00CA1100"/>
    <w:rsid w:val="00CA2627"/>
    <w:rsid w:val="00CA6049"/>
    <w:rsid w:val="00CB1DA7"/>
    <w:rsid w:val="00CC4D8D"/>
    <w:rsid w:val="00CD4A48"/>
    <w:rsid w:val="00CD5CF3"/>
    <w:rsid w:val="00CE0AB8"/>
    <w:rsid w:val="00CE4617"/>
    <w:rsid w:val="00CF4FCF"/>
    <w:rsid w:val="00CF5082"/>
    <w:rsid w:val="00D11700"/>
    <w:rsid w:val="00D2389A"/>
    <w:rsid w:val="00D244BF"/>
    <w:rsid w:val="00D425B5"/>
    <w:rsid w:val="00D42B1C"/>
    <w:rsid w:val="00D511BD"/>
    <w:rsid w:val="00D52463"/>
    <w:rsid w:val="00D5274C"/>
    <w:rsid w:val="00D60286"/>
    <w:rsid w:val="00D67324"/>
    <w:rsid w:val="00D823DA"/>
    <w:rsid w:val="00D82581"/>
    <w:rsid w:val="00D85650"/>
    <w:rsid w:val="00D86DCD"/>
    <w:rsid w:val="00DA2BCD"/>
    <w:rsid w:val="00DA3FA9"/>
    <w:rsid w:val="00DB02A9"/>
    <w:rsid w:val="00DB7803"/>
    <w:rsid w:val="00DC00C4"/>
    <w:rsid w:val="00DD7576"/>
    <w:rsid w:val="00DD78E3"/>
    <w:rsid w:val="00DE40B6"/>
    <w:rsid w:val="00DE61C5"/>
    <w:rsid w:val="00DF41D6"/>
    <w:rsid w:val="00E03FB8"/>
    <w:rsid w:val="00E07727"/>
    <w:rsid w:val="00E315CC"/>
    <w:rsid w:val="00E33CC5"/>
    <w:rsid w:val="00E34163"/>
    <w:rsid w:val="00E42C6E"/>
    <w:rsid w:val="00E44A6F"/>
    <w:rsid w:val="00E50364"/>
    <w:rsid w:val="00E52530"/>
    <w:rsid w:val="00E607C9"/>
    <w:rsid w:val="00E72597"/>
    <w:rsid w:val="00E72DE1"/>
    <w:rsid w:val="00E81B14"/>
    <w:rsid w:val="00E87FE1"/>
    <w:rsid w:val="00E97403"/>
    <w:rsid w:val="00EA0B26"/>
    <w:rsid w:val="00EA3904"/>
    <w:rsid w:val="00EB4E24"/>
    <w:rsid w:val="00ED16E1"/>
    <w:rsid w:val="00EE5F21"/>
    <w:rsid w:val="00EE6036"/>
    <w:rsid w:val="00EE657E"/>
    <w:rsid w:val="00EE6F0B"/>
    <w:rsid w:val="00F01956"/>
    <w:rsid w:val="00F0348F"/>
    <w:rsid w:val="00F17099"/>
    <w:rsid w:val="00F22E97"/>
    <w:rsid w:val="00F244F2"/>
    <w:rsid w:val="00F5561D"/>
    <w:rsid w:val="00F61DE7"/>
    <w:rsid w:val="00F649A8"/>
    <w:rsid w:val="00F6763F"/>
    <w:rsid w:val="00F74E69"/>
    <w:rsid w:val="00F82B25"/>
    <w:rsid w:val="00F96E81"/>
    <w:rsid w:val="00F97579"/>
    <w:rsid w:val="00FA47CD"/>
    <w:rsid w:val="00FC1664"/>
    <w:rsid w:val="00FD4AE7"/>
    <w:rsid w:val="00FE1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55C5A79"/>
  <w15:docId w15:val="{0655B3C1-89A0-41D7-A790-BDD9CC75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E25"/>
    <w:pPr>
      <w:jc w:val="both"/>
    </w:pPr>
    <w:rPr>
      <w:rFonts w:ascii="Arial" w:hAnsi="Arial" w:cs="Arial"/>
      <w:szCs w:val="24"/>
    </w:rPr>
  </w:style>
  <w:style w:type="paragraph" w:styleId="Titre1">
    <w:name w:val="heading 1"/>
    <w:basedOn w:val="Normal"/>
    <w:next w:val="Normal"/>
    <w:link w:val="Titre1Car"/>
    <w:qFormat/>
    <w:rsid w:val="00727C71"/>
    <w:pPr>
      <w:keepNext/>
      <w:jc w:val="center"/>
      <w:outlineLvl w:val="0"/>
    </w:pPr>
    <w:rPr>
      <w:rFonts w:cs="Times New Roman"/>
      <w:b/>
      <w:bCs/>
      <w:sz w:val="22"/>
      <w:szCs w:val="20"/>
      <w:lang w:val="de-DE" w:bidi="he-IL"/>
    </w:rPr>
  </w:style>
  <w:style w:type="paragraph" w:styleId="Titre4">
    <w:name w:val="heading 4"/>
    <w:basedOn w:val="Normal"/>
    <w:next w:val="Normal"/>
    <w:link w:val="Titre4Car"/>
    <w:semiHidden/>
    <w:unhideWhenUsed/>
    <w:qFormat/>
    <w:rsid w:val="003C4C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D3053"/>
    <w:pPr>
      <w:tabs>
        <w:tab w:val="center" w:pos="4536"/>
        <w:tab w:val="right" w:pos="9072"/>
      </w:tabs>
    </w:pPr>
  </w:style>
  <w:style w:type="paragraph" w:styleId="Pieddepage">
    <w:name w:val="footer"/>
    <w:basedOn w:val="Normal"/>
    <w:rsid w:val="004D3053"/>
    <w:pPr>
      <w:tabs>
        <w:tab w:val="center" w:pos="4536"/>
        <w:tab w:val="right" w:pos="9072"/>
      </w:tabs>
    </w:pPr>
  </w:style>
  <w:style w:type="character" w:styleId="Lienhypertexte">
    <w:name w:val="Hyperlink"/>
    <w:rsid w:val="00064190"/>
    <w:rPr>
      <w:color w:val="0000FF"/>
      <w:u w:val="single"/>
    </w:rPr>
  </w:style>
  <w:style w:type="character" w:styleId="Marquedecommentaire">
    <w:name w:val="annotation reference"/>
    <w:semiHidden/>
    <w:rsid w:val="007A64F2"/>
    <w:rPr>
      <w:sz w:val="16"/>
      <w:szCs w:val="16"/>
    </w:rPr>
  </w:style>
  <w:style w:type="paragraph" w:styleId="Commentaire">
    <w:name w:val="annotation text"/>
    <w:basedOn w:val="Normal"/>
    <w:semiHidden/>
    <w:rsid w:val="007A64F2"/>
    <w:rPr>
      <w:szCs w:val="20"/>
    </w:rPr>
  </w:style>
  <w:style w:type="paragraph" w:styleId="Objetducommentaire">
    <w:name w:val="annotation subject"/>
    <w:basedOn w:val="Commentaire"/>
    <w:next w:val="Commentaire"/>
    <w:semiHidden/>
    <w:rsid w:val="007A64F2"/>
    <w:rPr>
      <w:b/>
      <w:bCs/>
    </w:rPr>
  </w:style>
  <w:style w:type="paragraph" w:styleId="Textedebulles">
    <w:name w:val="Balloon Text"/>
    <w:basedOn w:val="Normal"/>
    <w:semiHidden/>
    <w:rsid w:val="007A64F2"/>
    <w:rPr>
      <w:rFonts w:ascii="Tahoma" w:hAnsi="Tahoma" w:cs="Tahoma"/>
      <w:sz w:val="16"/>
      <w:szCs w:val="16"/>
    </w:rPr>
  </w:style>
  <w:style w:type="table" w:styleId="Grilledutableau">
    <w:name w:val="Table Grid"/>
    <w:basedOn w:val="TableauNormal"/>
    <w:rsid w:val="00E0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0C5FFA"/>
  </w:style>
  <w:style w:type="paragraph" w:customStyle="1" w:styleId="Date2">
    <w:name w:val="Date 2"/>
    <w:basedOn w:val="Normal"/>
    <w:next w:val="Corpsdetexte"/>
    <w:link w:val="Date2Car"/>
    <w:qFormat/>
    <w:rsid w:val="00510124"/>
    <w:pPr>
      <w:widowControl w:val="0"/>
      <w:autoSpaceDE w:val="0"/>
      <w:autoSpaceDN w:val="0"/>
      <w:jc w:val="right"/>
    </w:pPr>
    <w:rPr>
      <w:rFonts w:eastAsiaTheme="minorHAnsi"/>
      <w:color w:val="231F20"/>
      <w:szCs w:val="20"/>
      <w:lang w:eastAsia="en-US"/>
    </w:rPr>
  </w:style>
  <w:style w:type="character" w:customStyle="1" w:styleId="Date2Car">
    <w:name w:val="Date 2 Car"/>
    <w:basedOn w:val="Policepardfaut"/>
    <w:link w:val="Date2"/>
    <w:rsid w:val="00510124"/>
    <w:rPr>
      <w:rFonts w:ascii="Arial" w:eastAsiaTheme="minorHAnsi" w:hAnsi="Arial" w:cs="Arial"/>
      <w:color w:val="231F20"/>
      <w:lang w:eastAsia="en-US"/>
    </w:rPr>
  </w:style>
  <w:style w:type="paragraph" w:styleId="Corpsdetexte">
    <w:name w:val="Body Text"/>
    <w:basedOn w:val="Normal"/>
    <w:link w:val="CorpsdetexteCar"/>
    <w:uiPriority w:val="1"/>
    <w:qFormat/>
    <w:rsid w:val="00510124"/>
    <w:pPr>
      <w:spacing w:after="120"/>
    </w:pPr>
  </w:style>
  <w:style w:type="character" w:customStyle="1" w:styleId="CorpsdetexteCar">
    <w:name w:val="Corps de texte Car"/>
    <w:basedOn w:val="Policepardfaut"/>
    <w:link w:val="Corpsdetexte"/>
    <w:uiPriority w:val="1"/>
    <w:rsid w:val="00510124"/>
    <w:rPr>
      <w:rFonts w:ascii="Arial" w:hAnsi="Arial" w:cs="Arial"/>
      <w:szCs w:val="24"/>
    </w:rPr>
  </w:style>
  <w:style w:type="numbering" w:styleId="111111">
    <w:name w:val="Outline List 2"/>
    <w:basedOn w:val="Aucuneliste"/>
    <w:semiHidden/>
    <w:unhideWhenUsed/>
    <w:rsid w:val="00DE40B6"/>
    <w:pPr>
      <w:numPr>
        <w:numId w:val="1"/>
      </w:numPr>
    </w:pPr>
  </w:style>
  <w:style w:type="paragraph" w:styleId="Textebrut">
    <w:name w:val="Plain Text"/>
    <w:basedOn w:val="Normal"/>
    <w:link w:val="TextebrutCar"/>
    <w:uiPriority w:val="99"/>
    <w:unhideWhenUsed/>
    <w:rsid w:val="00C13070"/>
    <w:pPr>
      <w:jc w:val="left"/>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C13070"/>
    <w:rPr>
      <w:rFonts w:ascii="Calibri" w:eastAsiaTheme="minorHAnsi" w:hAnsi="Calibri" w:cstheme="minorBidi"/>
      <w:sz w:val="22"/>
      <w:szCs w:val="21"/>
      <w:lang w:eastAsia="en-US"/>
    </w:rPr>
  </w:style>
  <w:style w:type="paragraph" w:styleId="Paragraphedeliste">
    <w:name w:val="List Paragraph"/>
    <w:basedOn w:val="Normal"/>
    <w:uiPriority w:val="34"/>
    <w:qFormat/>
    <w:rsid w:val="00EA0B26"/>
    <w:pPr>
      <w:ind w:left="720"/>
      <w:contextualSpacing/>
    </w:pPr>
  </w:style>
  <w:style w:type="paragraph" w:styleId="Retraitcorpsdetexte">
    <w:name w:val="Body Text Indent"/>
    <w:basedOn w:val="Normal"/>
    <w:link w:val="RetraitcorpsdetexteCar"/>
    <w:semiHidden/>
    <w:unhideWhenUsed/>
    <w:rsid w:val="00727C71"/>
    <w:pPr>
      <w:spacing w:after="120"/>
      <w:ind w:left="283"/>
    </w:pPr>
  </w:style>
  <w:style w:type="character" w:customStyle="1" w:styleId="RetraitcorpsdetexteCar">
    <w:name w:val="Retrait corps de texte Car"/>
    <w:basedOn w:val="Policepardfaut"/>
    <w:link w:val="Retraitcorpsdetexte"/>
    <w:semiHidden/>
    <w:rsid w:val="00727C71"/>
    <w:rPr>
      <w:rFonts w:ascii="Arial" w:hAnsi="Arial" w:cs="Arial"/>
      <w:szCs w:val="24"/>
    </w:rPr>
  </w:style>
  <w:style w:type="character" w:customStyle="1" w:styleId="Titre1Car">
    <w:name w:val="Titre 1 Car"/>
    <w:basedOn w:val="Policepardfaut"/>
    <w:link w:val="Titre1"/>
    <w:rsid w:val="00727C71"/>
    <w:rPr>
      <w:rFonts w:ascii="Arial" w:hAnsi="Arial"/>
      <w:b/>
      <w:bCs/>
      <w:sz w:val="22"/>
      <w:lang w:val="de-DE" w:bidi="he-IL"/>
    </w:rPr>
  </w:style>
  <w:style w:type="character" w:customStyle="1" w:styleId="Titre4Car">
    <w:name w:val="Titre 4 Car"/>
    <w:basedOn w:val="Policepardfaut"/>
    <w:link w:val="Titre4"/>
    <w:semiHidden/>
    <w:rsid w:val="003C4C94"/>
    <w:rPr>
      <w:rFonts w:asciiTheme="majorHAnsi" w:eastAsiaTheme="majorEastAsia" w:hAnsiTheme="majorHAnsi" w:cstheme="majorBidi"/>
      <w:i/>
      <w:iCs/>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8739">
      <w:bodyDiv w:val="1"/>
      <w:marLeft w:val="0"/>
      <w:marRight w:val="0"/>
      <w:marTop w:val="0"/>
      <w:marBottom w:val="0"/>
      <w:divBdr>
        <w:top w:val="none" w:sz="0" w:space="0" w:color="auto"/>
        <w:left w:val="none" w:sz="0" w:space="0" w:color="auto"/>
        <w:bottom w:val="none" w:sz="0" w:space="0" w:color="auto"/>
        <w:right w:val="none" w:sz="0" w:space="0" w:color="auto"/>
      </w:divBdr>
    </w:div>
    <w:div w:id="919409063">
      <w:bodyDiv w:val="1"/>
      <w:marLeft w:val="0"/>
      <w:marRight w:val="0"/>
      <w:marTop w:val="0"/>
      <w:marBottom w:val="0"/>
      <w:divBdr>
        <w:top w:val="none" w:sz="0" w:space="0" w:color="auto"/>
        <w:left w:val="none" w:sz="0" w:space="0" w:color="auto"/>
        <w:bottom w:val="none" w:sz="0" w:space="0" w:color="auto"/>
        <w:right w:val="none" w:sz="0" w:space="0" w:color="auto"/>
      </w:divBdr>
    </w:div>
    <w:div w:id="924991788">
      <w:bodyDiv w:val="1"/>
      <w:marLeft w:val="0"/>
      <w:marRight w:val="0"/>
      <w:marTop w:val="0"/>
      <w:marBottom w:val="0"/>
      <w:divBdr>
        <w:top w:val="none" w:sz="0" w:space="0" w:color="auto"/>
        <w:left w:val="none" w:sz="0" w:space="0" w:color="auto"/>
        <w:bottom w:val="none" w:sz="0" w:space="0" w:color="auto"/>
        <w:right w:val="none" w:sz="0" w:space="0" w:color="auto"/>
      </w:divBdr>
    </w:div>
    <w:div w:id="961500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paca.ars.sante.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paca.ars.sante.fr/"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D://inetpub/wwwroot/ModelesWord/ARS_ARRETE_20211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B8D5-1B22-4684-8045-B4F21A28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ARS_ARRETE_202110.dotx</Template>
  <TotalTime>7</TotalTime>
  <Pages>8</Pages>
  <Words>2422</Words>
  <Characters>13100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Arrêté modificatif de la compostion des membres du CTS du VAR</vt:lpstr>
    </vt:vector>
  </TitlesOfParts>
  <Company>Ministère de la Santé</Company>
  <LinksUpToDate>false</LinksUpToDate>
  <CharactersWithSpaces>15492</CharactersWithSpaces>
  <SharedDoc>false</SharedDoc>
  <HLinks>
    <vt:vector size="12" baseType="variant">
      <vt:variant>
        <vt:i4>5046290</vt:i4>
      </vt:variant>
      <vt:variant>
        <vt:i4>9</vt:i4>
      </vt:variant>
      <vt:variant>
        <vt:i4>0</vt:i4>
      </vt:variant>
      <vt:variant>
        <vt:i4>5</vt:i4>
      </vt:variant>
      <vt:variant>
        <vt:lpwstr>http://www.ars.paca.sante.fr/</vt:lpwstr>
      </vt:variant>
      <vt:variant>
        <vt:lpwstr/>
      </vt:variant>
      <vt:variant>
        <vt:i4>5046290</vt:i4>
      </vt:variant>
      <vt:variant>
        <vt:i4>0</vt:i4>
      </vt:variant>
      <vt:variant>
        <vt:i4>0</vt:i4>
      </vt:variant>
      <vt:variant>
        <vt:i4>5</vt:i4>
      </vt:variant>
      <vt:variant>
        <vt:lpwstr>http://www.ars.paca.sante.fr/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modificatif de la compostion des membres du CTS du VAR</dc:title>
  <dc:creator>Config</dc:creator>
  <cp:keywords>Elise - Modèles;Lettre à Elise;Elise - Signature électronique</cp:keywords>
  <cp:lastModifiedBy>BONFANTI, Nathalie (ARS-PACA/DTARS-83/DAPT)</cp:lastModifiedBy>
  <cp:revision>2</cp:revision>
  <cp:lastPrinted>2021-08-31T13:29:00Z</cp:lastPrinted>
  <dcterms:created xsi:type="dcterms:W3CDTF">2024-11-04T13:32:00Z</dcterms:created>
  <dcterms:modified xsi:type="dcterms:W3CDTF">2024-11-04T13:32:00Z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L_REDACTEUR">
    <vt:lpwstr>redacteur</vt:lpwstr>
  </property>
  <property fmtid="{D5CDD505-2E9C-101B-9397-08002B2CF9AE}" pid="3" name="_EL_NOM">
    <vt:lpwstr>Dupuis</vt:lpwstr>
  </property>
  <property fmtid="{D5CDD505-2E9C-101B-9397-08002B2CF9AE}" pid="4" name="_EL_CIVILITE">
    <vt:lpwstr>M.</vt:lpwstr>
  </property>
  <property fmtid="{D5CDD505-2E9C-101B-9397-08002B2CF9AE}" pid="5" name="_EL_SIGNATAIRE">
    <vt:lpwstr>Signataire</vt:lpwstr>
  </property>
  <property fmtid="{D5CDD505-2E9C-101B-9397-08002B2CF9AE}" pid="6" name="_EL_DIRECTION_AD">
    <vt:lpwstr>Direction</vt:lpwstr>
  </property>
  <property fmtid="{D5CDD505-2E9C-101B-9397-08002B2CF9AE}" pid="7" name="_EL_NO_CHRONO">
    <vt:lpwstr>DD83-0224-1653-D</vt:lpwstr>
  </property>
  <property fmtid="{D5CDD505-2E9C-101B-9397-08002B2CF9AE}" pid="8" name="_EL_DATE_COURRIER">
    <vt:lpwstr>16 février 2024</vt:lpwstr>
  </property>
  <property fmtid="{D5CDD505-2E9C-101B-9397-08002B2CF9AE}" pid="9" name="_EL_REFERENCE">
    <vt:lpwstr/>
  </property>
  <property fmtid="{D5CDD505-2E9C-101B-9397-08002B2CF9AE}" pid="10" name="_EL_DEPARTEMENT_AD">
    <vt:lpwstr/>
  </property>
  <property fmtid="{D5CDD505-2E9C-101B-9397-08002B2CF9AE}" pid="11" name="EL_DIRECTION_AD">
    <vt:lpwstr/>
  </property>
  <property fmtid="{D5CDD505-2E9C-101B-9397-08002B2CF9AE}" pid="12" name="_EL_SERVICE_AD">
    <vt:lpwstr/>
  </property>
  <property fmtid="{D5CDD505-2E9C-101B-9397-08002B2CF9AE}" pid="13" name="_EL_TELNUMAD">
    <vt:lpwstr>04.13.55.89.12</vt:lpwstr>
  </property>
  <property fmtid="{D5CDD505-2E9C-101B-9397-08002B2CF9AE}" pid="14" name="_EL_CREATEUR_MAIL">
    <vt:lpwstr>nathalie.bonfanti@ars.sante.fr</vt:lpwstr>
  </property>
  <property fmtid="{D5CDD505-2E9C-101B-9397-08002B2CF9AE}" pid="15" name="_EL_CREATEUR_NOM">
    <vt:lpwstr>BONFANTI, Nathalie</vt:lpwstr>
  </property>
  <property fmtid="{D5CDD505-2E9C-101B-9397-08002B2CF9AE}" pid="16" name="_EL_NUMFAXAD">
    <vt:lpwstr/>
  </property>
  <property fmtid="{D5CDD505-2E9C-101B-9397-08002B2CF9AE}" pid="17" name="_EL_SERVICE_REDACTEUR">
    <vt:lpwstr>Prévention-DD83</vt:lpwstr>
  </property>
  <property fmtid="{D5CDD505-2E9C-101B-9397-08002B2CF9AE}" pid="18" name="_EL_DATE_COURRIER_ARRIVE">
    <vt:lpwstr/>
  </property>
  <property fmtid="{D5CDD505-2E9C-101B-9397-08002B2CF9AE}" pid="19" name="_EL_REFERENCE_COURRIER_ARRIVE">
    <vt:lpwstr/>
  </property>
  <property fmtid="{D5CDD505-2E9C-101B-9397-08002B2CF9AE}" pid="20" name="_EL_CHRONO_COURRIER_ARRIVE">
    <vt:lpwstr/>
  </property>
  <property fmtid="{D5CDD505-2E9C-101B-9397-08002B2CF9AE}" pid="21" name="_EL_CREATEUR_PRENOM">
    <vt:lpwstr/>
  </property>
  <property fmtid="{D5CDD505-2E9C-101B-9397-08002B2CF9AE}" pid="22" name="_EL_CREATEUR_NOMFAMILLE">
    <vt:lpwstr>BONFANTI</vt:lpwstr>
  </property>
  <property fmtid="{D5CDD505-2E9C-101B-9397-08002B2CF9AE}" pid="23" name="_EL_DESTINATAIRE">
    <vt:lpwstr/>
  </property>
  <property fmtid="{D5CDD505-2E9C-101B-9397-08002B2CF9AE}" pid="24" name="_EL_CONFIDENTIALITE">
    <vt:lpwstr>Normal</vt:lpwstr>
  </property>
  <property fmtid="{D5CDD505-2E9C-101B-9397-08002B2CF9AE}" pid="25" name="_EL_PRIORITE">
    <vt:lpwstr>Urgent</vt:lpwstr>
  </property>
  <property fmtid="{D5CDD505-2E9C-101B-9397-08002B2CF9AE}" pid="26" name="_EL_ECHEANCELE">
    <vt:lpwstr/>
  </property>
  <property fmtid="{D5CDD505-2E9C-101B-9397-08002B2CF9AE}" pid="27" name="_EL_ALERTELE">
    <vt:lpwstr/>
  </property>
  <property fmtid="{D5CDD505-2E9C-101B-9397-08002B2CF9AE}" pid="28" name="_EL_CLOTURELE">
    <vt:lpwstr/>
  </property>
  <property fmtid="{D5CDD505-2E9C-101B-9397-08002B2CF9AE}" pid="29" name="_EL_DATE_CREATION">
    <vt:lpwstr>16/02/2024</vt:lpwstr>
  </property>
  <property fmtid="{D5CDD505-2E9C-101B-9397-08002B2CF9AE}" pid="30" name="_EL_TYPE">
    <vt:lpwstr>Arrêté (D)</vt:lpwstr>
  </property>
  <property fmtid="{D5CDD505-2E9C-101B-9397-08002B2CF9AE}" pid="31" name="_EL_RECOMMANDE">
    <vt:lpwstr>Simple</vt:lpwstr>
  </property>
  <property fmtid="{D5CDD505-2E9C-101B-9397-08002B2CF9AE}" pid="32" name="_EL_SIGNALE">
    <vt:lpwstr>Non signalé</vt:lpwstr>
  </property>
  <property fmtid="{D5CDD505-2E9C-101B-9397-08002B2CF9AE}" pid="33" name="_EL_SUPPORT">
    <vt:lpwstr>Support numérique</vt:lpwstr>
  </property>
  <property fmtid="{D5CDD505-2E9C-101B-9397-08002B2CF9AE}" pid="34" name="_EL_REF_AR">
    <vt:lpwstr/>
  </property>
  <property fmtid="{D5CDD505-2E9C-101B-9397-08002B2CF9AE}" pid="35" name="_EL_DATE_AR">
    <vt:lpwstr/>
  </property>
  <property fmtid="{D5CDD505-2E9C-101B-9397-08002B2CF9AE}" pid="36" name="_EL_CREATEUR_SRV_NOM">
    <vt:lpwstr>Prévention-DD83</vt:lpwstr>
  </property>
  <property fmtid="{D5CDD505-2E9C-101B-9397-08002B2CF9AE}" pid="37" name="_EL_CREATEUR_SRV_INI">
    <vt:lpwstr/>
  </property>
</Properties>
</file>